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A04" w:rsidRPr="00436787" w:rsidRDefault="00144A04" w:rsidP="006C2AFA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B41A0" w:rsidRDefault="006B41A0" w:rsidP="006C2AF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B41A0" w:rsidRDefault="006B41A0" w:rsidP="006C2AF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4A04" w:rsidRPr="00436787" w:rsidRDefault="002A1926" w:rsidP="006C2AFA">
      <w:pPr>
        <w:jc w:val="center"/>
        <w:rPr>
          <w:rFonts w:ascii="Times New Roman" w:hAnsi="Times New Roman"/>
          <w:sz w:val="24"/>
          <w:szCs w:val="24"/>
        </w:rPr>
      </w:pPr>
      <w:r w:rsidRPr="00436787">
        <w:rPr>
          <w:rFonts w:ascii="Times New Roman" w:hAnsi="Times New Roman"/>
          <w:b/>
          <w:bCs/>
          <w:sz w:val="24"/>
          <w:szCs w:val="24"/>
          <w:u w:val="single"/>
        </w:rPr>
        <w:t>JUSTIFICATIVA</w:t>
      </w:r>
    </w:p>
    <w:p w:rsidR="006B41A0" w:rsidRDefault="006B41A0" w:rsidP="00F54A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B41A0" w:rsidRDefault="006B41A0" w:rsidP="00F54A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59F5" w:rsidRDefault="002A1926" w:rsidP="00A322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36787">
        <w:rPr>
          <w:rFonts w:ascii="Times New Roman" w:hAnsi="Times New Roman"/>
          <w:sz w:val="24"/>
          <w:szCs w:val="24"/>
        </w:rPr>
        <w:br/>
        <w:t xml:space="preserve">  </w:t>
      </w:r>
      <w:r w:rsidRPr="00436787">
        <w:rPr>
          <w:rFonts w:ascii="Times New Roman" w:hAnsi="Times New Roman"/>
          <w:sz w:val="24"/>
          <w:szCs w:val="24"/>
        </w:rPr>
        <w:tab/>
      </w:r>
      <w:r w:rsidRPr="00436787">
        <w:rPr>
          <w:rFonts w:ascii="Times New Roman" w:hAnsi="Times New Roman"/>
          <w:sz w:val="24"/>
          <w:szCs w:val="24"/>
        </w:rPr>
        <w:tab/>
        <w:t xml:space="preserve">O Projeto de Lei que ora envio à apreciação dessa </w:t>
      </w:r>
      <w:r w:rsidR="002F093B">
        <w:rPr>
          <w:rFonts w:ascii="Times New Roman" w:hAnsi="Times New Roman"/>
          <w:sz w:val="24"/>
          <w:szCs w:val="24"/>
        </w:rPr>
        <w:t xml:space="preserve">Egrégia Casa Legislativa dispõe sobre </w:t>
      </w:r>
      <w:r w:rsidR="00A32221">
        <w:rPr>
          <w:rFonts w:ascii="Times New Roman" w:hAnsi="Times New Roman"/>
          <w:sz w:val="24"/>
          <w:szCs w:val="24"/>
        </w:rPr>
        <w:t>criação do Código de Limpeza Urbana que visa definir as tarefas sobre coletas de lixo comum e lixo especial. O projeto prevê ainda prazos para limpeza de terrenos, visto que no período chuvoso os lotes sujos propiciam o aparecimento de caramujos e outros animais peço</w:t>
      </w:r>
      <w:r w:rsidR="001775BB">
        <w:rPr>
          <w:rFonts w:ascii="Times New Roman" w:hAnsi="Times New Roman"/>
          <w:sz w:val="24"/>
          <w:szCs w:val="24"/>
        </w:rPr>
        <w:t xml:space="preserve">nhentos, bem como </w:t>
      </w:r>
      <w:r w:rsidR="00A32221">
        <w:rPr>
          <w:rFonts w:ascii="Times New Roman" w:hAnsi="Times New Roman"/>
          <w:sz w:val="24"/>
          <w:szCs w:val="24"/>
        </w:rPr>
        <w:t>serve de nascedouro de mosquitos que transmitem doenças como dengue e derivados. Contudo a intenção do legislativo é manter a cidade limpa e propiciar saúde pública, sendo certo que esse tipo de iniciativa já foi inclusive sugestão dessa nobre casa de leis.</w:t>
      </w:r>
    </w:p>
    <w:p w:rsidR="00983140" w:rsidRPr="00436787" w:rsidRDefault="00983140" w:rsidP="00F54A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1926" w:rsidRPr="00436787" w:rsidRDefault="002A1926" w:rsidP="002A1926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36787">
        <w:rPr>
          <w:rFonts w:ascii="Times New Roman" w:hAnsi="Times New Roman"/>
          <w:sz w:val="24"/>
          <w:szCs w:val="24"/>
        </w:rPr>
        <w:t>Certos de podermos contar com a contribuição dessa distinta casa de Leis, renovamos fotos de elevada estima e distinta consideração.</w:t>
      </w:r>
    </w:p>
    <w:p w:rsidR="002A1926" w:rsidRPr="00436787" w:rsidRDefault="002A1926" w:rsidP="002A1926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1926" w:rsidRPr="00436787" w:rsidRDefault="002A1926" w:rsidP="002A1926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436787">
        <w:rPr>
          <w:rFonts w:ascii="Times New Roman" w:hAnsi="Times New Roman"/>
          <w:sz w:val="24"/>
          <w:szCs w:val="24"/>
        </w:rPr>
        <w:t>Atenciosamente.</w:t>
      </w:r>
    </w:p>
    <w:p w:rsidR="002A1926" w:rsidRPr="00436787" w:rsidRDefault="002A1926" w:rsidP="002A1926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A1926" w:rsidRPr="00436787" w:rsidRDefault="002A1926" w:rsidP="002A1926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A1926" w:rsidRPr="00436787" w:rsidRDefault="002E4612" w:rsidP="002A1926">
      <w:pPr>
        <w:pStyle w:val="SemEspaamento"/>
        <w:spacing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6787">
        <w:rPr>
          <w:rFonts w:ascii="Times New Roman" w:hAnsi="Times New Roman"/>
          <w:sz w:val="24"/>
          <w:szCs w:val="24"/>
        </w:rPr>
        <w:t>Figueirópolis</w:t>
      </w:r>
      <w:proofErr w:type="spellEnd"/>
      <w:r w:rsidRPr="00436787">
        <w:rPr>
          <w:rFonts w:ascii="Times New Roman" w:hAnsi="Times New Roman"/>
          <w:sz w:val="24"/>
          <w:szCs w:val="24"/>
        </w:rPr>
        <w:t xml:space="preserve"> d</w:t>
      </w:r>
      <w:r w:rsidR="002A1926" w:rsidRPr="00436787">
        <w:rPr>
          <w:rFonts w:ascii="Times New Roman" w:hAnsi="Times New Roman"/>
          <w:sz w:val="24"/>
          <w:szCs w:val="24"/>
        </w:rPr>
        <w:t xml:space="preserve">’Oeste, MT, </w:t>
      </w:r>
      <w:r w:rsidR="001775BB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A66713">
        <w:rPr>
          <w:rFonts w:ascii="Times New Roman" w:hAnsi="Times New Roman"/>
          <w:sz w:val="24"/>
          <w:szCs w:val="24"/>
        </w:rPr>
        <w:t xml:space="preserve"> de julho</w:t>
      </w:r>
      <w:r w:rsidR="00C510C0">
        <w:rPr>
          <w:rFonts w:ascii="Times New Roman" w:hAnsi="Times New Roman"/>
          <w:sz w:val="24"/>
          <w:szCs w:val="24"/>
        </w:rPr>
        <w:t xml:space="preserve"> de 2025</w:t>
      </w:r>
      <w:r w:rsidR="002A1926" w:rsidRPr="00436787">
        <w:rPr>
          <w:rFonts w:ascii="Times New Roman" w:hAnsi="Times New Roman"/>
          <w:sz w:val="24"/>
          <w:szCs w:val="24"/>
        </w:rPr>
        <w:t>.</w:t>
      </w:r>
    </w:p>
    <w:p w:rsidR="002A1926" w:rsidRPr="00436787" w:rsidRDefault="002A1926" w:rsidP="002A1926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A1926" w:rsidRPr="00436787" w:rsidRDefault="002A1926" w:rsidP="002A1926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A1926" w:rsidRPr="00436787" w:rsidRDefault="00C510C0" w:rsidP="002A192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Ademir Felício Garcia</w:t>
      </w:r>
    </w:p>
    <w:p w:rsidR="002A1926" w:rsidRPr="00436787" w:rsidRDefault="002A1926" w:rsidP="002A192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436787">
        <w:rPr>
          <w:rFonts w:ascii="Times New Roman" w:hAnsi="Times New Roman"/>
          <w:b/>
          <w:sz w:val="24"/>
          <w:szCs w:val="24"/>
        </w:rPr>
        <w:t>Prefeito Municipal</w:t>
      </w:r>
    </w:p>
    <w:p w:rsidR="009243EA" w:rsidRPr="00436787" w:rsidRDefault="009243EA">
      <w:pPr>
        <w:rPr>
          <w:rFonts w:ascii="Times New Roman" w:hAnsi="Times New Roman"/>
          <w:sz w:val="24"/>
          <w:szCs w:val="24"/>
        </w:rPr>
      </w:pPr>
    </w:p>
    <w:sectPr w:rsidR="009243EA" w:rsidRPr="00436787" w:rsidSect="0046250A">
      <w:headerReference w:type="default" r:id="rId6"/>
      <w:footerReference w:type="default" r:id="rId7"/>
      <w:pgSz w:w="11906" w:h="16838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72" w:rsidRDefault="00507772" w:rsidP="0046250A">
      <w:pPr>
        <w:spacing w:after="0" w:line="240" w:lineRule="auto"/>
      </w:pPr>
      <w:r>
        <w:separator/>
      </w:r>
    </w:p>
  </w:endnote>
  <w:endnote w:type="continuationSeparator" w:id="0">
    <w:p w:rsidR="00507772" w:rsidRDefault="00507772" w:rsidP="0046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A" w:rsidRPr="0046250A" w:rsidRDefault="002A1926" w:rsidP="0046250A">
    <w:pPr>
      <w:pStyle w:val="Rodap"/>
      <w:tabs>
        <w:tab w:val="clear" w:pos="8504"/>
        <w:tab w:val="right" w:pos="9072"/>
      </w:tabs>
      <w:ind w:left="-1134"/>
      <w:jc w:val="center"/>
      <w:rPr>
        <w:rFonts w:cs="Calibri"/>
        <w:b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paragraph">
                <wp:posOffset>-47625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FF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5E376F" id="Conector reto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4pt,-3.75pt" to="492.1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" strokecolor="yellow" strokeweight="4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-222250</wp:posOffset>
              </wp:positionH>
              <wp:positionV relativeFrom="paragraph">
                <wp:posOffset>-104776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00206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CC97B2" id="Conector reto 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5pt,-8.25pt" to="492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" strokecolor="#002060" strokeweight="4.5pt">
              <v:stroke joinstyle="miter"/>
              <o:lock v:ext="edit" shapetype="f"/>
            </v:line>
          </w:pict>
        </mc:Fallback>
      </mc:AlternateContent>
    </w:r>
    <w:r w:rsidR="0046250A" w:rsidRPr="0046250A">
      <w:rPr>
        <w:rFonts w:cs="Calibri"/>
        <w:b/>
        <w:sz w:val="24"/>
        <w:szCs w:val="24"/>
      </w:rPr>
      <w:t>Rua</w:t>
    </w:r>
    <w:r w:rsidR="0046250A" w:rsidRPr="0046250A">
      <w:rPr>
        <w:rFonts w:cs="Calibri"/>
        <w:b/>
        <w:szCs w:val="20"/>
      </w:rPr>
      <w:t xml:space="preserve"> santa Catarina, 146 –CEP 78290-000 – </w:t>
    </w:r>
    <w:proofErr w:type="spellStart"/>
    <w:r w:rsidR="0046250A" w:rsidRPr="0046250A">
      <w:rPr>
        <w:rFonts w:cs="Calibri"/>
        <w:b/>
        <w:szCs w:val="20"/>
      </w:rPr>
      <w:t>Figueirópolis</w:t>
    </w:r>
    <w:proofErr w:type="spellEnd"/>
    <w:r w:rsidR="0046250A" w:rsidRPr="0046250A">
      <w:rPr>
        <w:rFonts w:cs="Calibri"/>
        <w:b/>
        <w:szCs w:val="20"/>
      </w:rPr>
      <w:t xml:space="preserve"> D’Oeste – MT </w:t>
    </w:r>
  </w:p>
  <w:p w:rsidR="0046250A" w:rsidRPr="0046250A" w:rsidRDefault="0046250A" w:rsidP="0046250A">
    <w:pPr>
      <w:pStyle w:val="Rodap"/>
      <w:tabs>
        <w:tab w:val="clear" w:pos="4252"/>
        <w:tab w:val="clear" w:pos="8504"/>
      </w:tabs>
      <w:ind w:left="-993"/>
      <w:jc w:val="center"/>
      <w:rPr>
        <w:rFonts w:cs="Calibri"/>
        <w:b/>
        <w:szCs w:val="20"/>
        <w:lang w:val="en-US"/>
      </w:rPr>
    </w:pPr>
    <w:proofErr w:type="spellStart"/>
    <w:r w:rsidRPr="0046250A">
      <w:rPr>
        <w:rFonts w:cs="Calibri"/>
        <w:b/>
        <w:szCs w:val="20"/>
        <w:lang w:val="en-US"/>
      </w:rPr>
      <w:t>Telefone</w:t>
    </w:r>
    <w:proofErr w:type="spellEnd"/>
    <w:r w:rsidRPr="0046250A">
      <w:rPr>
        <w:rFonts w:cs="Calibri"/>
        <w:b/>
        <w:szCs w:val="20"/>
        <w:lang w:val="en-US"/>
      </w:rPr>
      <w:t xml:space="preserve">: +55 (65) 3235-1595 – Fax +55 (65) 3235-1586 | </w:t>
    </w:r>
    <w:hyperlink r:id="rId1" w:history="1">
      <w:r w:rsidRPr="0046250A">
        <w:rPr>
          <w:rStyle w:val="Hyperlink"/>
          <w:rFonts w:cs="Calibri"/>
          <w:b/>
          <w:szCs w:val="20"/>
          <w:lang w:val="en-US"/>
        </w:rPr>
        <w:t>prefigue@figueiropolisdoeste.mt.gov.br</w:t>
      </w:r>
    </w:hyperlink>
    <w:r w:rsidRPr="0046250A">
      <w:rPr>
        <w:rFonts w:cs="Calibri"/>
        <w:b/>
        <w:szCs w:val="20"/>
        <w:lang w:val="en-US"/>
      </w:rPr>
      <w:t xml:space="preserve"> </w:t>
    </w:r>
  </w:p>
  <w:p w:rsidR="0046250A" w:rsidRDefault="0046250A" w:rsidP="0046250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72" w:rsidRDefault="00507772" w:rsidP="0046250A">
      <w:pPr>
        <w:spacing w:after="0" w:line="240" w:lineRule="auto"/>
      </w:pPr>
      <w:r>
        <w:separator/>
      </w:r>
    </w:p>
  </w:footnote>
  <w:footnote w:type="continuationSeparator" w:id="0">
    <w:p w:rsidR="00507772" w:rsidRDefault="00507772" w:rsidP="0046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50A" w:rsidRDefault="002A1926" w:rsidP="0046250A">
    <w:pPr>
      <w:pStyle w:val="Cabealho"/>
      <w:tabs>
        <w:tab w:val="clear" w:pos="4252"/>
        <w:tab w:val="clear" w:pos="8504"/>
      </w:tabs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2135505</wp:posOffset>
          </wp:positionH>
          <wp:positionV relativeFrom="paragraph">
            <wp:posOffset>-326390</wp:posOffset>
          </wp:positionV>
          <wp:extent cx="1201420" cy="1201420"/>
          <wp:effectExtent l="0" t="0" r="0" b="0"/>
          <wp:wrapSquare wrapText="bothSides"/>
          <wp:docPr id="3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250A" w:rsidRDefault="0046250A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46250A" w:rsidRDefault="0046250A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6250A" w:rsidRDefault="0046250A" w:rsidP="0046250A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46250A" w:rsidRPr="00A107AC" w:rsidRDefault="0046250A" w:rsidP="0046250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46250A" w:rsidRPr="0032277A" w:rsidRDefault="0046250A" w:rsidP="0046250A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46250A" w:rsidRDefault="004625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26"/>
    <w:rsid w:val="00054308"/>
    <w:rsid w:val="00060107"/>
    <w:rsid w:val="0006530D"/>
    <w:rsid w:val="00144A04"/>
    <w:rsid w:val="001775BB"/>
    <w:rsid w:val="001C4D14"/>
    <w:rsid w:val="0022590F"/>
    <w:rsid w:val="002A1926"/>
    <w:rsid w:val="002E4612"/>
    <w:rsid w:val="002F093B"/>
    <w:rsid w:val="0030485A"/>
    <w:rsid w:val="00381F31"/>
    <w:rsid w:val="00434540"/>
    <w:rsid w:val="00436787"/>
    <w:rsid w:val="0044125E"/>
    <w:rsid w:val="0046250A"/>
    <w:rsid w:val="00466730"/>
    <w:rsid w:val="004C5CFC"/>
    <w:rsid w:val="00507772"/>
    <w:rsid w:val="0054017C"/>
    <w:rsid w:val="00541355"/>
    <w:rsid w:val="005A0A97"/>
    <w:rsid w:val="006B41A0"/>
    <w:rsid w:val="006C2AFA"/>
    <w:rsid w:val="006F2EB3"/>
    <w:rsid w:val="007418EF"/>
    <w:rsid w:val="007E6C27"/>
    <w:rsid w:val="00864794"/>
    <w:rsid w:val="009243EA"/>
    <w:rsid w:val="0094503F"/>
    <w:rsid w:val="00983140"/>
    <w:rsid w:val="00A32221"/>
    <w:rsid w:val="00A50517"/>
    <w:rsid w:val="00A66713"/>
    <w:rsid w:val="00AF3E63"/>
    <w:rsid w:val="00AF5B51"/>
    <w:rsid w:val="00BA7119"/>
    <w:rsid w:val="00C510C0"/>
    <w:rsid w:val="00D259F5"/>
    <w:rsid w:val="00DF569B"/>
    <w:rsid w:val="00E22E77"/>
    <w:rsid w:val="00E73A36"/>
    <w:rsid w:val="00F30778"/>
    <w:rsid w:val="00F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50C15-3253-4A84-BB6F-2BDDA722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92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2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250A"/>
  </w:style>
  <w:style w:type="paragraph" w:styleId="Rodap">
    <w:name w:val="footer"/>
    <w:basedOn w:val="Normal"/>
    <w:link w:val="RodapChar"/>
    <w:unhideWhenUsed/>
    <w:rsid w:val="004625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6250A"/>
  </w:style>
  <w:style w:type="character" w:styleId="Hyperlink">
    <w:name w:val="Hyperlink"/>
    <w:uiPriority w:val="99"/>
    <w:rsid w:val="0046250A"/>
    <w:rPr>
      <w:color w:val="0000FF"/>
      <w:u w:val="single"/>
    </w:rPr>
  </w:style>
  <w:style w:type="paragraph" w:styleId="SemEspaamento">
    <w:name w:val="No Spacing"/>
    <w:uiPriority w:val="1"/>
    <w:qFormat/>
    <w:rsid w:val="002A1926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1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MODE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151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Links>
    <vt:vector size="6" baseType="variant">
      <vt:variant>
        <vt:i4>7012446</vt:i4>
      </vt:variant>
      <vt:variant>
        <vt:i4>0</vt:i4>
      </vt:variant>
      <vt:variant>
        <vt:i4>0</vt:i4>
      </vt:variant>
      <vt:variant>
        <vt:i4>5</vt:i4>
      </vt:variant>
      <vt:variant>
        <vt:lpwstr>mailto:prefigue@figueiropolisdoeste.mt.gov.br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Conta da Microsoft</cp:lastModifiedBy>
  <cp:revision>20</cp:revision>
  <cp:lastPrinted>2025-05-30T17:41:00Z</cp:lastPrinted>
  <dcterms:created xsi:type="dcterms:W3CDTF">2022-02-22T13:21:00Z</dcterms:created>
  <dcterms:modified xsi:type="dcterms:W3CDTF">2025-07-11T12:33:00Z</dcterms:modified>
</cp:coreProperties>
</file>