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52011" w14:textId="29FEA8DD" w:rsidR="00492A43" w:rsidRDefault="00D74CAA" w:rsidP="00004110">
      <w:pPr>
        <w:pStyle w:val="Ttulo2"/>
        <w:spacing w:line="360" w:lineRule="auto"/>
        <w:jc w:val="center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LEI MUNICIPAL N. 1.075 DE  13 DE </w:t>
      </w:r>
      <w:proofErr w:type="gramStart"/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OUTUBRO</w:t>
      </w:r>
      <w:proofErr w:type="gramEnd"/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</w:t>
      </w:r>
      <w:r w:rsidR="00492A43" w:rsidRPr="00004110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2025</w:t>
      </w:r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.</w:t>
      </w:r>
    </w:p>
    <w:p w14:paraId="6F1A7E9C" w14:textId="77777777" w:rsidR="00004110" w:rsidRDefault="00004110" w:rsidP="00004110"/>
    <w:p w14:paraId="66780B99" w14:textId="77777777" w:rsidR="00004110" w:rsidRPr="00004110" w:rsidRDefault="00004110" w:rsidP="00004110"/>
    <w:p w14:paraId="2BCC367F" w14:textId="6F38BF94" w:rsidR="00492A43" w:rsidRPr="00004110" w:rsidRDefault="00004110" w:rsidP="00004110">
      <w:pPr>
        <w:spacing w:line="360" w:lineRule="auto"/>
        <w:ind w:left="297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</w:t>
      </w:r>
      <w:r w:rsidR="00492A43" w:rsidRPr="00004110">
        <w:rPr>
          <w:rFonts w:ascii="Times New Roman" w:hAnsi="Times New Roman"/>
          <w:b/>
        </w:rPr>
        <w:t xml:space="preserve">Dispõe sobre a concessão de premiação às equipes participantes das comunidades rurais no evento “7ª Mulher Rural”, a realizar-se em 01 de novembro de 2025, e </w:t>
      </w:r>
      <w:r>
        <w:rPr>
          <w:rFonts w:ascii="Times New Roman" w:hAnsi="Times New Roman"/>
          <w:b/>
        </w:rPr>
        <w:t>dá outras providências”.</w:t>
      </w:r>
    </w:p>
    <w:p w14:paraId="5453659A" w14:textId="3A05296C" w:rsidR="00492A43" w:rsidRPr="009F0A70" w:rsidRDefault="00492A43" w:rsidP="00004110">
      <w:pPr>
        <w:spacing w:line="360" w:lineRule="auto"/>
        <w:ind w:left="3402"/>
        <w:rPr>
          <w:rFonts w:ascii="Times New Roman" w:hAnsi="Times New Roman"/>
        </w:rPr>
      </w:pPr>
    </w:p>
    <w:p w14:paraId="1E6D9904" w14:textId="77777777" w:rsidR="00492A43" w:rsidRPr="009F0A70" w:rsidRDefault="00492A43" w:rsidP="00004110">
      <w:pPr>
        <w:pStyle w:val="NormalWeb"/>
        <w:spacing w:line="360" w:lineRule="auto"/>
        <w:jc w:val="both"/>
      </w:pPr>
      <w:r w:rsidRPr="009F0A70">
        <w:rPr>
          <w:rStyle w:val="Forte"/>
        </w:rPr>
        <w:t>O PREFEITO MUNICIPAL DE FIGUEIRÓPOLIS D’OESTE, Estado de Mato Grosso,</w:t>
      </w:r>
      <w:r w:rsidRPr="009F0A70">
        <w:t xml:space="preserve"> no uso de suas atribuições legais conferidas pela Lei Orgânica Municipal, faz saber que a Câmara Municipal aprova e ele sanciona a seguinte </w:t>
      </w:r>
      <w:r w:rsidRPr="009F0A70">
        <w:rPr>
          <w:rStyle w:val="Forte"/>
        </w:rPr>
        <w:t>Lei:</w:t>
      </w:r>
    </w:p>
    <w:p w14:paraId="6D9400A6" w14:textId="77777777" w:rsidR="00492A43" w:rsidRPr="009F0A70" w:rsidRDefault="006D01B5" w:rsidP="009F0A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04DDDB04">
          <v:rect id="_x0000_i1025" style="width:0;height:1.5pt" o:hralign="center" o:hrstd="t" o:hr="t" fillcolor="#a0a0a0" stroked="f"/>
        </w:pict>
      </w:r>
    </w:p>
    <w:p w14:paraId="60153DE9" w14:textId="35D73C82" w:rsidR="00492A43" w:rsidRPr="00004110" w:rsidRDefault="00492A43" w:rsidP="00004110">
      <w:pPr>
        <w:pStyle w:val="Ttulo3"/>
        <w:ind w:firstLine="709"/>
        <w:jc w:val="both"/>
        <w:rPr>
          <w:rFonts w:ascii="Times New Roman" w:hAnsi="Times New Roman" w:cs="Times New Roman"/>
          <w:b w:val="0"/>
          <w:sz w:val="24"/>
        </w:rPr>
      </w:pPr>
      <w:r w:rsidRPr="009F0A70">
        <w:rPr>
          <w:rStyle w:val="Forte"/>
          <w:rFonts w:ascii="Times New Roman" w:hAnsi="Times New Roman" w:cs="Times New Roman"/>
          <w:b/>
          <w:bCs/>
          <w:sz w:val="24"/>
        </w:rPr>
        <w:t>Art. 1º</w:t>
      </w:r>
      <w:r w:rsidR="00004110">
        <w:rPr>
          <w:rStyle w:val="Forte"/>
          <w:rFonts w:ascii="Times New Roman" w:hAnsi="Times New Roman" w:cs="Times New Roman"/>
          <w:b/>
          <w:bCs/>
          <w:sz w:val="24"/>
        </w:rPr>
        <w:t xml:space="preserve"> </w:t>
      </w:r>
      <w:r w:rsidRPr="00004110">
        <w:rPr>
          <w:rFonts w:ascii="Times New Roman" w:hAnsi="Times New Roman" w:cs="Times New Roman"/>
          <w:b w:val="0"/>
          <w:sz w:val="24"/>
        </w:rPr>
        <w:t xml:space="preserve">Fica o Poder Executivo Municipal autorizado a conceder premiações em valores financeiros às equipes representantes das comunidades rurais participantes do evento </w:t>
      </w:r>
      <w:r w:rsidRPr="00004110">
        <w:rPr>
          <w:rStyle w:val="Forte"/>
          <w:rFonts w:ascii="Times New Roman" w:hAnsi="Times New Roman" w:cs="Times New Roman"/>
          <w:b/>
          <w:sz w:val="24"/>
        </w:rPr>
        <w:t>“7ª Mulher Rural”</w:t>
      </w:r>
      <w:r w:rsidRPr="00004110">
        <w:rPr>
          <w:rFonts w:ascii="Times New Roman" w:hAnsi="Times New Roman" w:cs="Times New Roman"/>
          <w:b w:val="0"/>
          <w:sz w:val="24"/>
        </w:rPr>
        <w:t xml:space="preserve">, a ser realizado no dia </w:t>
      </w:r>
      <w:r w:rsidRPr="00004110">
        <w:rPr>
          <w:rStyle w:val="Forte"/>
          <w:rFonts w:ascii="Times New Roman" w:hAnsi="Times New Roman" w:cs="Times New Roman"/>
          <w:b/>
          <w:sz w:val="24"/>
        </w:rPr>
        <w:t>1º de novembro de 2025</w:t>
      </w:r>
      <w:r w:rsidRPr="00004110">
        <w:rPr>
          <w:rFonts w:ascii="Times New Roman" w:hAnsi="Times New Roman" w:cs="Times New Roman"/>
          <w:b w:val="0"/>
          <w:sz w:val="24"/>
        </w:rPr>
        <w:t>, no Município de Figueirópolis D’Oeste – MT.</w:t>
      </w:r>
    </w:p>
    <w:p w14:paraId="29F50862" w14:textId="1D392890" w:rsidR="00492A43" w:rsidRPr="009F0A70" w:rsidRDefault="00492A43" w:rsidP="009F0A70">
      <w:pPr>
        <w:spacing w:line="360" w:lineRule="auto"/>
        <w:rPr>
          <w:rFonts w:ascii="Times New Roman" w:hAnsi="Times New Roman"/>
        </w:rPr>
      </w:pPr>
    </w:p>
    <w:p w14:paraId="5ABA0DFB" w14:textId="09496D4B" w:rsidR="00492A43" w:rsidRDefault="00492A43" w:rsidP="00004110">
      <w:pPr>
        <w:pStyle w:val="Ttulo3"/>
        <w:ind w:firstLine="709"/>
        <w:jc w:val="both"/>
        <w:rPr>
          <w:rFonts w:ascii="Times New Roman" w:hAnsi="Times New Roman" w:cs="Times New Roman"/>
          <w:sz w:val="24"/>
        </w:rPr>
      </w:pPr>
      <w:r w:rsidRPr="009F0A70">
        <w:rPr>
          <w:rStyle w:val="Forte"/>
          <w:rFonts w:ascii="Times New Roman" w:hAnsi="Times New Roman" w:cs="Times New Roman"/>
          <w:b/>
          <w:bCs/>
          <w:sz w:val="24"/>
        </w:rPr>
        <w:t>Art. 2º</w:t>
      </w:r>
      <w:r w:rsidR="00004110">
        <w:rPr>
          <w:rStyle w:val="Forte"/>
          <w:rFonts w:ascii="Times New Roman" w:hAnsi="Times New Roman" w:cs="Times New Roman"/>
          <w:b/>
          <w:bCs/>
          <w:sz w:val="24"/>
        </w:rPr>
        <w:t xml:space="preserve"> </w:t>
      </w:r>
      <w:r w:rsidRPr="00004110">
        <w:rPr>
          <w:rFonts w:ascii="Times New Roman" w:hAnsi="Times New Roman" w:cs="Times New Roman"/>
          <w:b w:val="0"/>
          <w:sz w:val="24"/>
        </w:rPr>
        <w:t>As premiações terão por finalidade o incentivo à integração, valorização e reconhecimento da participação das comunidades rurais no referido evento, conforme os valores estabelecidos a seguir:</w:t>
      </w:r>
    </w:p>
    <w:p w14:paraId="60F27D35" w14:textId="77777777" w:rsidR="00004110" w:rsidRPr="00004110" w:rsidRDefault="00004110" w:rsidP="00004110">
      <w:pPr>
        <w:rPr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4707"/>
      </w:tblGrid>
      <w:tr w:rsidR="00492A43" w:rsidRPr="00004110" w14:paraId="0132B438" w14:textId="77777777" w:rsidTr="00492A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737D1" w14:textId="77777777" w:rsidR="00492A43" w:rsidRPr="00004110" w:rsidRDefault="00492A43" w:rsidP="000041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4110">
              <w:rPr>
                <w:rFonts w:ascii="Times New Roman" w:hAnsi="Times New Roman"/>
                <w:b/>
                <w:bCs/>
              </w:rPr>
              <w:t>Colocação</w:t>
            </w:r>
          </w:p>
        </w:tc>
        <w:tc>
          <w:tcPr>
            <w:tcW w:w="0" w:type="auto"/>
            <w:vAlign w:val="center"/>
            <w:hideMark/>
          </w:tcPr>
          <w:p w14:paraId="45E51A67" w14:textId="77777777" w:rsidR="00492A43" w:rsidRPr="00004110" w:rsidRDefault="00492A43" w:rsidP="000041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4110">
              <w:rPr>
                <w:rFonts w:ascii="Times New Roman" w:hAnsi="Times New Roman"/>
                <w:b/>
                <w:bCs/>
              </w:rPr>
              <w:t>Valor da Premiação (R$)</w:t>
            </w:r>
          </w:p>
        </w:tc>
      </w:tr>
      <w:tr w:rsidR="00492A43" w:rsidRPr="00004110" w14:paraId="37D70C55" w14:textId="77777777" w:rsidTr="00492A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870CF" w14:textId="77777777" w:rsidR="00492A43" w:rsidRPr="00004110" w:rsidRDefault="00492A43" w:rsidP="000041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4110">
              <w:rPr>
                <w:rFonts w:ascii="Times New Roman" w:hAnsi="Times New Roman"/>
                <w:b/>
              </w:rPr>
              <w:t>1º Lugar</w:t>
            </w:r>
          </w:p>
        </w:tc>
        <w:tc>
          <w:tcPr>
            <w:tcW w:w="0" w:type="auto"/>
            <w:vAlign w:val="center"/>
            <w:hideMark/>
          </w:tcPr>
          <w:p w14:paraId="3D4C6BF9" w14:textId="094DC708" w:rsidR="00492A43" w:rsidRPr="00004110" w:rsidRDefault="00004110" w:rsidP="000041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492A43" w:rsidRPr="00004110">
              <w:rPr>
                <w:rFonts w:ascii="Times New Roman" w:hAnsi="Times New Roman"/>
              </w:rPr>
              <w:t>3.500,00</w:t>
            </w:r>
          </w:p>
        </w:tc>
      </w:tr>
      <w:tr w:rsidR="00492A43" w:rsidRPr="00004110" w14:paraId="34B7455A" w14:textId="77777777" w:rsidTr="00492A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0E501" w14:textId="77777777" w:rsidR="00492A43" w:rsidRPr="00004110" w:rsidRDefault="00492A43" w:rsidP="000041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4110">
              <w:rPr>
                <w:rFonts w:ascii="Times New Roman" w:hAnsi="Times New Roman"/>
                <w:b/>
              </w:rPr>
              <w:t>2º Lugar</w:t>
            </w:r>
          </w:p>
        </w:tc>
        <w:tc>
          <w:tcPr>
            <w:tcW w:w="0" w:type="auto"/>
            <w:vAlign w:val="center"/>
            <w:hideMark/>
          </w:tcPr>
          <w:p w14:paraId="4D5E462F" w14:textId="07D93A3A" w:rsidR="00492A43" w:rsidRPr="00004110" w:rsidRDefault="00004110" w:rsidP="000041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492A43" w:rsidRPr="00004110">
              <w:rPr>
                <w:rFonts w:ascii="Times New Roman" w:hAnsi="Times New Roman"/>
              </w:rPr>
              <w:t>2.500,00</w:t>
            </w:r>
          </w:p>
        </w:tc>
      </w:tr>
      <w:tr w:rsidR="00492A43" w:rsidRPr="00004110" w14:paraId="1071F579" w14:textId="77777777" w:rsidTr="00492A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C6416" w14:textId="77777777" w:rsidR="00492A43" w:rsidRPr="00004110" w:rsidRDefault="00492A43" w:rsidP="000041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4110">
              <w:rPr>
                <w:rFonts w:ascii="Times New Roman" w:hAnsi="Times New Roman"/>
                <w:b/>
              </w:rPr>
              <w:t>3º Lugar</w:t>
            </w:r>
          </w:p>
        </w:tc>
        <w:tc>
          <w:tcPr>
            <w:tcW w:w="0" w:type="auto"/>
            <w:vAlign w:val="center"/>
            <w:hideMark/>
          </w:tcPr>
          <w:p w14:paraId="08C88A65" w14:textId="339B7F04" w:rsidR="00492A43" w:rsidRPr="00004110" w:rsidRDefault="00004110" w:rsidP="000041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492A43" w:rsidRPr="00004110">
              <w:rPr>
                <w:rFonts w:ascii="Times New Roman" w:hAnsi="Times New Roman"/>
              </w:rPr>
              <w:t>2.000,00</w:t>
            </w:r>
          </w:p>
        </w:tc>
      </w:tr>
      <w:tr w:rsidR="00492A43" w:rsidRPr="00004110" w14:paraId="4AFE6537" w14:textId="77777777" w:rsidTr="00492A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2DFF2" w14:textId="77777777" w:rsidR="00492A43" w:rsidRPr="00004110" w:rsidRDefault="00492A43" w:rsidP="000041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4110">
              <w:rPr>
                <w:rFonts w:ascii="Times New Roman" w:hAnsi="Times New Roman"/>
                <w:b/>
              </w:rPr>
              <w:t>4º Lugar</w:t>
            </w:r>
          </w:p>
        </w:tc>
        <w:tc>
          <w:tcPr>
            <w:tcW w:w="0" w:type="auto"/>
            <w:vAlign w:val="center"/>
            <w:hideMark/>
          </w:tcPr>
          <w:p w14:paraId="60B64192" w14:textId="6F647BEA" w:rsidR="00492A43" w:rsidRPr="00004110" w:rsidRDefault="00004110" w:rsidP="000041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492A43" w:rsidRPr="00004110">
              <w:rPr>
                <w:rFonts w:ascii="Times New Roman" w:hAnsi="Times New Roman"/>
              </w:rPr>
              <w:t>1.500,00</w:t>
            </w:r>
          </w:p>
        </w:tc>
      </w:tr>
      <w:tr w:rsidR="00492A43" w:rsidRPr="00004110" w14:paraId="474F7F16" w14:textId="77777777" w:rsidTr="00492A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DCD65" w14:textId="77777777" w:rsidR="00492A43" w:rsidRPr="00004110" w:rsidRDefault="00492A43" w:rsidP="000041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4110">
              <w:rPr>
                <w:rFonts w:ascii="Times New Roman" w:hAnsi="Times New Roman"/>
                <w:b/>
              </w:rPr>
              <w:t>5º Lugar</w:t>
            </w:r>
          </w:p>
        </w:tc>
        <w:tc>
          <w:tcPr>
            <w:tcW w:w="0" w:type="auto"/>
            <w:vAlign w:val="center"/>
            <w:hideMark/>
          </w:tcPr>
          <w:p w14:paraId="213D4A13" w14:textId="7CF2BA70" w:rsidR="00492A43" w:rsidRPr="00004110" w:rsidRDefault="00004110" w:rsidP="000041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492A43" w:rsidRPr="00004110">
              <w:rPr>
                <w:rFonts w:ascii="Times New Roman" w:hAnsi="Times New Roman"/>
              </w:rPr>
              <w:t>1.000,00</w:t>
            </w:r>
          </w:p>
        </w:tc>
      </w:tr>
      <w:tr w:rsidR="00492A43" w:rsidRPr="00004110" w14:paraId="2E6308B7" w14:textId="77777777" w:rsidTr="00492A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B5412" w14:textId="77777777" w:rsidR="00492A43" w:rsidRPr="00004110" w:rsidRDefault="00492A43" w:rsidP="000041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4110">
              <w:rPr>
                <w:rFonts w:ascii="Times New Roman" w:hAnsi="Times New Roman"/>
                <w:b/>
              </w:rPr>
              <w:t>6º Lugar</w:t>
            </w:r>
          </w:p>
        </w:tc>
        <w:tc>
          <w:tcPr>
            <w:tcW w:w="0" w:type="auto"/>
            <w:vAlign w:val="center"/>
            <w:hideMark/>
          </w:tcPr>
          <w:p w14:paraId="466511A7" w14:textId="06E75367" w:rsidR="00492A43" w:rsidRPr="00004110" w:rsidRDefault="00004110" w:rsidP="000041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492A43" w:rsidRPr="00004110">
              <w:rPr>
                <w:rFonts w:ascii="Times New Roman" w:hAnsi="Times New Roman"/>
              </w:rPr>
              <w:t>500,00 (premiação por participação)</w:t>
            </w:r>
          </w:p>
        </w:tc>
      </w:tr>
      <w:tr w:rsidR="00492A43" w:rsidRPr="00004110" w14:paraId="07BC022A" w14:textId="77777777" w:rsidTr="00492A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20E2D" w14:textId="77777777" w:rsidR="00492A43" w:rsidRPr="00004110" w:rsidRDefault="00492A43" w:rsidP="000041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4110">
              <w:rPr>
                <w:rFonts w:ascii="Times New Roman" w:hAnsi="Times New Roman"/>
                <w:b/>
              </w:rPr>
              <w:t>7º Lugar</w:t>
            </w:r>
          </w:p>
        </w:tc>
        <w:tc>
          <w:tcPr>
            <w:tcW w:w="0" w:type="auto"/>
            <w:vAlign w:val="center"/>
            <w:hideMark/>
          </w:tcPr>
          <w:p w14:paraId="6EF6A8F0" w14:textId="73773B81" w:rsidR="00492A43" w:rsidRPr="00004110" w:rsidRDefault="00004110" w:rsidP="0000411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492A43" w:rsidRPr="00004110">
              <w:rPr>
                <w:rFonts w:ascii="Times New Roman" w:hAnsi="Times New Roman"/>
              </w:rPr>
              <w:t>500,00 (premiação por participação)</w:t>
            </w:r>
          </w:p>
        </w:tc>
      </w:tr>
    </w:tbl>
    <w:p w14:paraId="52ABCC37" w14:textId="77777777" w:rsidR="00492A43" w:rsidRPr="009F0A70" w:rsidRDefault="006D01B5" w:rsidP="009F0A7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6BD0B840">
          <v:rect id="_x0000_i1026" style="width:0;height:1.5pt" o:hralign="center" o:hrstd="t" o:hr="t" fillcolor="#a0a0a0" stroked="f"/>
        </w:pict>
      </w:r>
    </w:p>
    <w:p w14:paraId="05D2F00F" w14:textId="6FD026F1" w:rsidR="00492A43" w:rsidRPr="009F0A70" w:rsidRDefault="00492A43" w:rsidP="00004110">
      <w:pPr>
        <w:pStyle w:val="Ttulo3"/>
        <w:ind w:firstLine="709"/>
        <w:jc w:val="both"/>
        <w:rPr>
          <w:rFonts w:ascii="Times New Roman" w:hAnsi="Times New Roman" w:cs="Times New Roman"/>
          <w:sz w:val="24"/>
        </w:rPr>
      </w:pPr>
      <w:r w:rsidRPr="009F0A70">
        <w:rPr>
          <w:rStyle w:val="Forte"/>
          <w:rFonts w:ascii="Times New Roman" w:hAnsi="Times New Roman" w:cs="Times New Roman"/>
          <w:b/>
          <w:bCs/>
          <w:sz w:val="24"/>
        </w:rPr>
        <w:lastRenderedPageBreak/>
        <w:t>Art. 3º</w:t>
      </w:r>
      <w:r w:rsidR="00004110">
        <w:rPr>
          <w:rStyle w:val="Forte"/>
          <w:rFonts w:ascii="Times New Roman" w:hAnsi="Times New Roman" w:cs="Times New Roman"/>
          <w:b/>
          <w:bCs/>
          <w:sz w:val="24"/>
        </w:rPr>
        <w:t xml:space="preserve"> </w:t>
      </w:r>
      <w:r w:rsidR="00004110" w:rsidRPr="00004110">
        <w:rPr>
          <w:rFonts w:ascii="Times New Roman" w:hAnsi="Times New Roman" w:cs="Times New Roman"/>
          <w:b w:val="0"/>
          <w:sz w:val="24"/>
        </w:rPr>
        <w:t xml:space="preserve">As despesas decorrentes da aplicação da presente lei, correrão por conta de dotações do orçamento vigente, pertinentes a Secretaria Municipal </w:t>
      </w:r>
      <w:r w:rsidR="00004110">
        <w:rPr>
          <w:rFonts w:ascii="Times New Roman" w:hAnsi="Times New Roman" w:cs="Times New Roman"/>
          <w:b w:val="0"/>
          <w:sz w:val="24"/>
        </w:rPr>
        <w:t xml:space="preserve">de Meio Ambiente e Desenvolvimento. </w:t>
      </w:r>
    </w:p>
    <w:p w14:paraId="08502BFF" w14:textId="73C52DE1" w:rsidR="00492A43" w:rsidRPr="009F0A70" w:rsidRDefault="00492A43" w:rsidP="009F0A70">
      <w:pPr>
        <w:spacing w:line="360" w:lineRule="auto"/>
        <w:rPr>
          <w:rFonts w:ascii="Times New Roman" w:hAnsi="Times New Roman"/>
        </w:rPr>
      </w:pPr>
    </w:p>
    <w:p w14:paraId="55A3FEBA" w14:textId="28F13BDB" w:rsidR="00492A43" w:rsidRPr="00004110" w:rsidRDefault="00492A43" w:rsidP="00004110">
      <w:pPr>
        <w:pStyle w:val="Ttulo3"/>
        <w:ind w:firstLine="709"/>
        <w:jc w:val="both"/>
        <w:rPr>
          <w:rFonts w:ascii="Times New Roman" w:hAnsi="Times New Roman" w:cs="Times New Roman"/>
          <w:b w:val="0"/>
          <w:sz w:val="24"/>
        </w:rPr>
      </w:pPr>
      <w:r w:rsidRPr="009F0A70">
        <w:rPr>
          <w:rStyle w:val="Forte"/>
          <w:rFonts w:ascii="Times New Roman" w:hAnsi="Times New Roman" w:cs="Times New Roman"/>
          <w:b/>
          <w:bCs/>
          <w:sz w:val="24"/>
        </w:rPr>
        <w:t>Art. 4º</w:t>
      </w:r>
      <w:r w:rsidR="00004110">
        <w:rPr>
          <w:rStyle w:val="Forte"/>
          <w:rFonts w:ascii="Times New Roman" w:hAnsi="Times New Roman" w:cs="Times New Roman"/>
          <w:b/>
          <w:bCs/>
          <w:sz w:val="24"/>
        </w:rPr>
        <w:t xml:space="preserve"> </w:t>
      </w:r>
      <w:r w:rsidRPr="00004110">
        <w:rPr>
          <w:rFonts w:ascii="Times New Roman" w:hAnsi="Times New Roman" w:cs="Times New Roman"/>
          <w:b w:val="0"/>
          <w:sz w:val="24"/>
        </w:rPr>
        <w:t xml:space="preserve">A coordenação, organização e critérios de avaliação e entrega das premiações ficarão sob responsabilidade da </w:t>
      </w:r>
      <w:r w:rsidR="00004110" w:rsidRPr="00004110">
        <w:rPr>
          <w:rFonts w:ascii="Times New Roman" w:hAnsi="Times New Roman" w:cs="Times New Roman"/>
          <w:b w:val="0"/>
          <w:sz w:val="24"/>
        </w:rPr>
        <w:t xml:space="preserve">Secretaria Municipal </w:t>
      </w:r>
      <w:r w:rsidR="00004110">
        <w:rPr>
          <w:rFonts w:ascii="Times New Roman" w:hAnsi="Times New Roman" w:cs="Times New Roman"/>
          <w:b w:val="0"/>
          <w:sz w:val="24"/>
        </w:rPr>
        <w:t>de Meio Ambiente e Desenvolvimento</w:t>
      </w:r>
      <w:r w:rsidR="00004110" w:rsidRPr="00004110">
        <w:rPr>
          <w:rFonts w:ascii="Times New Roman" w:hAnsi="Times New Roman" w:cs="Times New Roman"/>
          <w:b w:val="0"/>
          <w:sz w:val="24"/>
        </w:rPr>
        <w:t xml:space="preserve"> </w:t>
      </w:r>
      <w:r w:rsidR="00004110">
        <w:rPr>
          <w:rFonts w:ascii="Times New Roman" w:hAnsi="Times New Roman" w:cs="Times New Roman"/>
          <w:b w:val="0"/>
          <w:sz w:val="24"/>
        </w:rPr>
        <w:t xml:space="preserve">e </w:t>
      </w:r>
      <w:r w:rsidRPr="00004110">
        <w:rPr>
          <w:rFonts w:ascii="Times New Roman" w:hAnsi="Times New Roman" w:cs="Times New Roman"/>
          <w:b w:val="0"/>
          <w:sz w:val="24"/>
        </w:rPr>
        <w:t>Secretaria Municipal de Assistência Social, em parceria com as demais secretarias envolvidas.</w:t>
      </w:r>
    </w:p>
    <w:p w14:paraId="0F6FFAC4" w14:textId="58BD946B" w:rsidR="00492A43" w:rsidRPr="009F0A70" w:rsidRDefault="00492A43" w:rsidP="009F0A70">
      <w:pPr>
        <w:spacing w:line="360" w:lineRule="auto"/>
        <w:rPr>
          <w:rFonts w:ascii="Times New Roman" w:hAnsi="Times New Roman"/>
        </w:rPr>
      </w:pPr>
    </w:p>
    <w:p w14:paraId="0B9DF619" w14:textId="4D5AE545" w:rsidR="00492A43" w:rsidRPr="009F0A70" w:rsidRDefault="00492A43" w:rsidP="00004110">
      <w:pPr>
        <w:pStyle w:val="Ttulo3"/>
        <w:ind w:firstLine="709"/>
        <w:jc w:val="left"/>
        <w:rPr>
          <w:rFonts w:ascii="Times New Roman" w:hAnsi="Times New Roman" w:cs="Times New Roman"/>
          <w:sz w:val="24"/>
        </w:rPr>
      </w:pPr>
      <w:r w:rsidRPr="009F0A70">
        <w:rPr>
          <w:rStyle w:val="Forte"/>
          <w:rFonts w:ascii="Times New Roman" w:hAnsi="Times New Roman" w:cs="Times New Roman"/>
          <w:b/>
          <w:bCs/>
          <w:sz w:val="24"/>
        </w:rPr>
        <w:t>Art. 5º</w:t>
      </w:r>
      <w:r w:rsidR="00004110">
        <w:rPr>
          <w:rStyle w:val="Forte"/>
          <w:rFonts w:ascii="Times New Roman" w:hAnsi="Times New Roman" w:cs="Times New Roman"/>
          <w:b/>
          <w:bCs/>
          <w:sz w:val="24"/>
        </w:rPr>
        <w:t xml:space="preserve"> </w:t>
      </w:r>
      <w:r w:rsidRPr="00004110">
        <w:rPr>
          <w:rFonts w:ascii="Times New Roman" w:hAnsi="Times New Roman" w:cs="Times New Roman"/>
          <w:b w:val="0"/>
          <w:sz w:val="24"/>
        </w:rPr>
        <w:t>Esta Lei entra em vigor na data de sua publicação.</w:t>
      </w:r>
    </w:p>
    <w:p w14:paraId="45F6D414" w14:textId="49921BE5" w:rsidR="00492A43" w:rsidRPr="009F0A70" w:rsidRDefault="00492A43" w:rsidP="009F0A70">
      <w:pPr>
        <w:spacing w:line="360" w:lineRule="auto"/>
        <w:rPr>
          <w:rFonts w:ascii="Times New Roman" w:hAnsi="Times New Roman"/>
        </w:rPr>
      </w:pPr>
    </w:p>
    <w:p w14:paraId="2932E98B" w14:textId="4CA493A3" w:rsidR="00492A43" w:rsidRPr="009F0A70" w:rsidRDefault="00492A43" w:rsidP="009F0A70">
      <w:pPr>
        <w:pStyle w:val="NormalWeb"/>
        <w:spacing w:line="360" w:lineRule="auto"/>
      </w:pPr>
      <w:r w:rsidRPr="009F0A70">
        <w:rPr>
          <w:rStyle w:val="Forte"/>
        </w:rPr>
        <w:t>Gabinete do Prefeito Municipal de</w:t>
      </w:r>
      <w:r w:rsidR="00D74CAA">
        <w:rPr>
          <w:rStyle w:val="Forte"/>
        </w:rPr>
        <w:t xml:space="preserve"> </w:t>
      </w:r>
      <w:proofErr w:type="spellStart"/>
      <w:r w:rsidR="00D74CAA">
        <w:rPr>
          <w:rStyle w:val="Forte"/>
        </w:rPr>
        <w:t>Figueirópolis</w:t>
      </w:r>
      <w:proofErr w:type="spellEnd"/>
      <w:r w:rsidR="00D74CAA">
        <w:rPr>
          <w:rStyle w:val="Forte"/>
        </w:rPr>
        <w:t xml:space="preserve"> D’Oeste – MT, 13</w:t>
      </w:r>
      <w:r w:rsidRPr="009F0A70">
        <w:rPr>
          <w:rStyle w:val="Forte"/>
        </w:rPr>
        <w:t xml:space="preserve"> de </w:t>
      </w:r>
      <w:proofErr w:type="gramStart"/>
      <w:r w:rsidR="00004110">
        <w:rPr>
          <w:rStyle w:val="Forte"/>
        </w:rPr>
        <w:t>Outubro</w:t>
      </w:r>
      <w:proofErr w:type="gramEnd"/>
      <w:r w:rsidRPr="009F0A70">
        <w:rPr>
          <w:rStyle w:val="Forte"/>
        </w:rPr>
        <w:t xml:space="preserve"> de 2025.</w:t>
      </w:r>
    </w:p>
    <w:p w14:paraId="22EE2030" w14:textId="77777777" w:rsidR="00A05B0C" w:rsidRDefault="00A05B0C" w:rsidP="00004110">
      <w:pPr>
        <w:pStyle w:val="NormalWeb"/>
        <w:spacing w:line="360" w:lineRule="auto"/>
        <w:jc w:val="center"/>
      </w:pPr>
    </w:p>
    <w:p w14:paraId="21365104" w14:textId="4C2FC1FD" w:rsidR="00492A43" w:rsidRPr="009F0A70" w:rsidRDefault="00492A43" w:rsidP="00004110">
      <w:pPr>
        <w:pStyle w:val="NormalWeb"/>
        <w:spacing w:line="360" w:lineRule="auto"/>
        <w:jc w:val="center"/>
      </w:pPr>
      <w:r w:rsidRPr="009F0A70">
        <w:br/>
      </w:r>
      <w:r w:rsidRPr="009F0A70">
        <w:rPr>
          <w:rStyle w:val="Forte"/>
        </w:rPr>
        <w:t>ADEMIR</w:t>
      </w:r>
      <w:r w:rsidR="00004110">
        <w:rPr>
          <w:rStyle w:val="Forte"/>
        </w:rPr>
        <w:t xml:space="preserve"> FÉLICIO </w:t>
      </w:r>
      <w:proofErr w:type="gramStart"/>
      <w:r w:rsidR="00004110">
        <w:rPr>
          <w:rStyle w:val="Forte"/>
        </w:rPr>
        <w:t xml:space="preserve">GARCIA </w:t>
      </w:r>
      <w:r w:rsidRPr="009F0A70">
        <w:rPr>
          <w:rStyle w:val="Forte"/>
        </w:rPr>
        <w:t xml:space="preserve"> </w:t>
      </w:r>
      <w:r w:rsidRPr="009F0A70">
        <w:br/>
        <w:t>Prefeito</w:t>
      </w:r>
      <w:proofErr w:type="gramEnd"/>
      <w:r w:rsidRPr="009F0A70">
        <w:t xml:space="preserve"> Municipal</w:t>
      </w:r>
    </w:p>
    <w:p w14:paraId="3BCEBFEC" w14:textId="72509CE0" w:rsidR="00492A43" w:rsidRPr="009F0A70" w:rsidRDefault="00492A43" w:rsidP="009F0A70">
      <w:pPr>
        <w:spacing w:line="360" w:lineRule="auto"/>
        <w:rPr>
          <w:rFonts w:ascii="Times New Roman" w:hAnsi="Times New Roman"/>
        </w:rPr>
      </w:pPr>
    </w:p>
    <w:p w14:paraId="199F30C4" w14:textId="77777777" w:rsidR="004528DA" w:rsidRDefault="004528DA" w:rsidP="009F0A70">
      <w:pPr>
        <w:pStyle w:val="Ttulo2"/>
        <w:spacing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1E9E8E" w14:textId="77777777" w:rsidR="004528DA" w:rsidRDefault="004528DA" w:rsidP="009F0A70">
      <w:pPr>
        <w:pStyle w:val="Ttulo2"/>
        <w:spacing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B56EC6" w14:textId="77777777" w:rsidR="004528DA" w:rsidRDefault="004528DA" w:rsidP="009F0A70">
      <w:pPr>
        <w:pStyle w:val="Ttulo2"/>
        <w:spacing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B677CD1" w14:textId="77777777" w:rsidR="004528DA" w:rsidRDefault="004528DA" w:rsidP="009F0A70">
      <w:pPr>
        <w:pStyle w:val="Ttulo2"/>
        <w:spacing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2877F65" w14:textId="77777777" w:rsidR="004528DA" w:rsidRDefault="004528DA" w:rsidP="004528DA"/>
    <w:p w14:paraId="632F2B84" w14:textId="77777777" w:rsidR="004528DA" w:rsidRDefault="004528DA" w:rsidP="004528DA"/>
    <w:p w14:paraId="23A56163" w14:textId="77777777" w:rsidR="004528DA" w:rsidRDefault="004528DA" w:rsidP="004528DA">
      <w:bookmarkStart w:id="0" w:name="_GoBack"/>
      <w:bookmarkEnd w:id="0"/>
    </w:p>
    <w:sectPr w:rsidR="004528DA" w:rsidSect="002C6B9F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DC9AF" w14:textId="77777777" w:rsidR="006D01B5" w:rsidRDefault="006D01B5" w:rsidP="00732E4E">
      <w:r>
        <w:separator/>
      </w:r>
    </w:p>
  </w:endnote>
  <w:endnote w:type="continuationSeparator" w:id="0">
    <w:p w14:paraId="3803F7F7" w14:textId="77777777" w:rsidR="006D01B5" w:rsidRDefault="006D01B5" w:rsidP="007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DejaVu Serif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E57E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7D48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9EF1B3" wp14:editId="1BAB5E0F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A13AB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442D02" wp14:editId="0A7F6B1D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2B9AA8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E2028CF" w14:textId="77777777" w:rsidR="0093073C" w:rsidRPr="003170E7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3170E7">
      <w:rPr>
        <w:rFonts w:asciiTheme="minorHAnsi" w:hAnsiTheme="minorHAnsi" w:cstheme="minorHAnsi"/>
        <w:b/>
        <w:szCs w:val="20"/>
      </w:rPr>
      <w:t>Telef</w:t>
    </w:r>
    <w:r w:rsidR="0093073C" w:rsidRPr="003170E7">
      <w:rPr>
        <w:rFonts w:asciiTheme="minorHAnsi" w:hAnsiTheme="minorHAnsi" w:cstheme="minorHAnsi"/>
        <w:b/>
        <w:szCs w:val="20"/>
      </w:rPr>
      <w:t xml:space="preserve">one: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 xml:space="preserve">(65) 3235-1595 – Fax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>(65) 3235-1586</w:t>
    </w:r>
    <w:r w:rsidRPr="003170E7">
      <w:rPr>
        <w:rFonts w:asciiTheme="minorHAnsi" w:hAnsiTheme="minorHAnsi" w:cstheme="minorHAnsi"/>
        <w:b/>
        <w:szCs w:val="20"/>
      </w:rPr>
      <w:t xml:space="preserve"> |</w:t>
    </w:r>
    <w:r w:rsidR="0093073C" w:rsidRPr="003170E7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3170E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3170E7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73E8F" w14:textId="77777777" w:rsidR="006D01B5" w:rsidRDefault="006D01B5" w:rsidP="00732E4E">
      <w:r>
        <w:separator/>
      </w:r>
    </w:p>
  </w:footnote>
  <w:footnote w:type="continuationSeparator" w:id="0">
    <w:p w14:paraId="35C767C7" w14:textId="77777777" w:rsidR="006D01B5" w:rsidRDefault="006D01B5" w:rsidP="007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E09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7C24B865" wp14:editId="27C2EA3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F47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731F8EB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1C215263" w14:textId="77777777" w:rsidR="0093073C" w:rsidRDefault="0093073C" w:rsidP="00EC1334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785F2547" w14:textId="77777777" w:rsidR="001D21ED" w:rsidRDefault="001D21ED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456268F2" w14:textId="30459483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60E29B" w14:textId="77777777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  <w:p w14:paraId="7EE23437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3D1"/>
    <w:multiLevelType w:val="hybridMultilevel"/>
    <w:tmpl w:val="A63023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8BE"/>
    <w:multiLevelType w:val="multilevel"/>
    <w:tmpl w:val="4526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Roboto" w:hAnsi="Roboto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BB6533"/>
    <w:multiLevelType w:val="hybridMultilevel"/>
    <w:tmpl w:val="3BD6D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13C"/>
    <w:multiLevelType w:val="hybridMultilevel"/>
    <w:tmpl w:val="9432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9389A"/>
    <w:multiLevelType w:val="hybridMultilevel"/>
    <w:tmpl w:val="5A725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266C9"/>
    <w:multiLevelType w:val="hybridMultilevel"/>
    <w:tmpl w:val="0900A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06311"/>
    <w:multiLevelType w:val="hybridMultilevel"/>
    <w:tmpl w:val="B76AFB06"/>
    <w:lvl w:ilvl="0" w:tplc="0416000F">
      <w:start w:val="1"/>
      <w:numFmt w:val="decimal"/>
      <w:lvlText w:val="%1."/>
      <w:lvlJc w:val="left"/>
      <w:pPr>
        <w:ind w:left="821" w:hanging="360"/>
      </w:p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4110"/>
    <w:rsid w:val="00004F09"/>
    <w:rsid w:val="0001389A"/>
    <w:rsid w:val="00025D1D"/>
    <w:rsid w:val="00031E40"/>
    <w:rsid w:val="00033AD0"/>
    <w:rsid w:val="000358F7"/>
    <w:rsid w:val="0004071D"/>
    <w:rsid w:val="000455A5"/>
    <w:rsid w:val="000571C2"/>
    <w:rsid w:val="0006327A"/>
    <w:rsid w:val="000739B7"/>
    <w:rsid w:val="00081203"/>
    <w:rsid w:val="000866D1"/>
    <w:rsid w:val="00086793"/>
    <w:rsid w:val="00090150"/>
    <w:rsid w:val="000B1CC7"/>
    <w:rsid w:val="000B212A"/>
    <w:rsid w:val="000B65E3"/>
    <w:rsid w:val="000E4C8D"/>
    <w:rsid w:val="000E5FC0"/>
    <w:rsid w:val="000F5EA7"/>
    <w:rsid w:val="001021E6"/>
    <w:rsid w:val="001025AB"/>
    <w:rsid w:val="001031A8"/>
    <w:rsid w:val="0010428D"/>
    <w:rsid w:val="00126F78"/>
    <w:rsid w:val="001345EE"/>
    <w:rsid w:val="001373FC"/>
    <w:rsid w:val="00161452"/>
    <w:rsid w:val="0016253C"/>
    <w:rsid w:val="0016340A"/>
    <w:rsid w:val="0017432B"/>
    <w:rsid w:val="0017476E"/>
    <w:rsid w:val="00180BD3"/>
    <w:rsid w:val="00184132"/>
    <w:rsid w:val="001A24F5"/>
    <w:rsid w:val="001B340D"/>
    <w:rsid w:val="001C2CF5"/>
    <w:rsid w:val="001C4C04"/>
    <w:rsid w:val="001D0789"/>
    <w:rsid w:val="001D21ED"/>
    <w:rsid w:val="001D497A"/>
    <w:rsid w:val="001E23EE"/>
    <w:rsid w:val="001E5E68"/>
    <w:rsid w:val="001E6D8F"/>
    <w:rsid w:val="001F03BB"/>
    <w:rsid w:val="001F14D1"/>
    <w:rsid w:val="001F2C79"/>
    <w:rsid w:val="001F4F83"/>
    <w:rsid w:val="001F70F3"/>
    <w:rsid w:val="001F7A6B"/>
    <w:rsid w:val="00200734"/>
    <w:rsid w:val="00203815"/>
    <w:rsid w:val="002038CF"/>
    <w:rsid w:val="00206210"/>
    <w:rsid w:val="00225448"/>
    <w:rsid w:val="002254DD"/>
    <w:rsid w:val="00250446"/>
    <w:rsid w:val="00251FD7"/>
    <w:rsid w:val="00255420"/>
    <w:rsid w:val="00262579"/>
    <w:rsid w:val="00265F4D"/>
    <w:rsid w:val="00267758"/>
    <w:rsid w:val="0027034C"/>
    <w:rsid w:val="00283C2A"/>
    <w:rsid w:val="00290535"/>
    <w:rsid w:val="00291BB6"/>
    <w:rsid w:val="00293B4A"/>
    <w:rsid w:val="0029604B"/>
    <w:rsid w:val="002A1480"/>
    <w:rsid w:val="002A4959"/>
    <w:rsid w:val="002A7ED6"/>
    <w:rsid w:val="002C0171"/>
    <w:rsid w:val="002C6B9F"/>
    <w:rsid w:val="002D2A04"/>
    <w:rsid w:val="002E3D6E"/>
    <w:rsid w:val="002E66DA"/>
    <w:rsid w:val="002F14EA"/>
    <w:rsid w:val="002F2027"/>
    <w:rsid w:val="002F2D75"/>
    <w:rsid w:val="002F47E0"/>
    <w:rsid w:val="002F48CC"/>
    <w:rsid w:val="0030318F"/>
    <w:rsid w:val="00306675"/>
    <w:rsid w:val="003109DB"/>
    <w:rsid w:val="00311C5B"/>
    <w:rsid w:val="00315E89"/>
    <w:rsid w:val="003165D8"/>
    <w:rsid w:val="003170E7"/>
    <w:rsid w:val="00327C6F"/>
    <w:rsid w:val="003351FA"/>
    <w:rsid w:val="003361DF"/>
    <w:rsid w:val="003501CC"/>
    <w:rsid w:val="00355F69"/>
    <w:rsid w:val="00356518"/>
    <w:rsid w:val="00373F01"/>
    <w:rsid w:val="00376947"/>
    <w:rsid w:val="0038181C"/>
    <w:rsid w:val="00386585"/>
    <w:rsid w:val="00390EF6"/>
    <w:rsid w:val="0039483A"/>
    <w:rsid w:val="003A185E"/>
    <w:rsid w:val="003C18E0"/>
    <w:rsid w:val="003C49F0"/>
    <w:rsid w:val="003E1305"/>
    <w:rsid w:val="00406D02"/>
    <w:rsid w:val="00412389"/>
    <w:rsid w:val="00413C17"/>
    <w:rsid w:val="004321CD"/>
    <w:rsid w:val="004345C1"/>
    <w:rsid w:val="004432CF"/>
    <w:rsid w:val="004444DC"/>
    <w:rsid w:val="0044521B"/>
    <w:rsid w:val="0044652A"/>
    <w:rsid w:val="00446EF5"/>
    <w:rsid w:val="00451E17"/>
    <w:rsid w:val="004528DA"/>
    <w:rsid w:val="00454D69"/>
    <w:rsid w:val="00463BBB"/>
    <w:rsid w:val="00473BC1"/>
    <w:rsid w:val="004747D1"/>
    <w:rsid w:val="0048620B"/>
    <w:rsid w:val="00492A43"/>
    <w:rsid w:val="00495F81"/>
    <w:rsid w:val="004B40A0"/>
    <w:rsid w:val="004C09BB"/>
    <w:rsid w:val="004C19EF"/>
    <w:rsid w:val="004C2E1C"/>
    <w:rsid w:val="004C32A8"/>
    <w:rsid w:val="004D4CD6"/>
    <w:rsid w:val="004D5186"/>
    <w:rsid w:val="004F194D"/>
    <w:rsid w:val="004F3189"/>
    <w:rsid w:val="004F587A"/>
    <w:rsid w:val="0050087B"/>
    <w:rsid w:val="005032F3"/>
    <w:rsid w:val="00505E5B"/>
    <w:rsid w:val="00506638"/>
    <w:rsid w:val="00506E22"/>
    <w:rsid w:val="00507895"/>
    <w:rsid w:val="00521A41"/>
    <w:rsid w:val="00521ED7"/>
    <w:rsid w:val="005247D6"/>
    <w:rsid w:val="00525D25"/>
    <w:rsid w:val="00526099"/>
    <w:rsid w:val="00527001"/>
    <w:rsid w:val="00543733"/>
    <w:rsid w:val="00545C03"/>
    <w:rsid w:val="00553417"/>
    <w:rsid w:val="00553866"/>
    <w:rsid w:val="005657DC"/>
    <w:rsid w:val="00565AC7"/>
    <w:rsid w:val="0056766E"/>
    <w:rsid w:val="00571F55"/>
    <w:rsid w:val="005756ED"/>
    <w:rsid w:val="00583CBF"/>
    <w:rsid w:val="00583CED"/>
    <w:rsid w:val="0059585B"/>
    <w:rsid w:val="005A242C"/>
    <w:rsid w:val="005A348E"/>
    <w:rsid w:val="005A7958"/>
    <w:rsid w:val="005B1F6F"/>
    <w:rsid w:val="005B4A74"/>
    <w:rsid w:val="005C676F"/>
    <w:rsid w:val="005C7C13"/>
    <w:rsid w:val="005D3480"/>
    <w:rsid w:val="005D3FDA"/>
    <w:rsid w:val="005F085C"/>
    <w:rsid w:val="005F71ED"/>
    <w:rsid w:val="005F7CB3"/>
    <w:rsid w:val="006005F0"/>
    <w:rsid w:val="00614B7D"/>
    <w:rsid w:val="00641582"/>
    <w:rsid w:val="0064296C"/>
    <w:rsid w:val="00642FD5"/>
    <w:rsid w:val="00643929"/>
    <w:rsid w:val="006459C3"/>
    <w:rsid w:val="00645E14"/>
    <w:rsid w:val="00646806"/>
    <w:rsid w:val="00653D4B"/>
    <w:rsid w:val="006639BB"/>
    <w:rsid w:val="00665C1E"/>
    <w:rsid w:val="00673E34"/>
    <w:rsid w:val="00682CE6"/>
    <w:rsid w:val="00684C93"/>
    <w:rsid w:val="00694E79"/>
    <w:rsid w:val="0069642B"/>
    <w:rsid w:val="00696B5A"/>
    <w:rsid w:val="006A1763"/>
    <w:rsid w:val="006A7CA1"/>
    <w:rsid w:val="006B1F4B"/>
    <w:rsid w:val="006C60FA"/>
    <w:rsid w:val="006D01B5"/>
    <w:rsid w:val="006D3AFD"/>
    <w:rsid w:val="006D44DF"/>
    <w:rsid w:val="006E5AFF"/>
    <w:rsid w:val="006E69C5"/>
    <w:rsid w:val="00706C0D"/>
    <w:rsid w:val="007075A4"/>
    <w:rsid w:val="00731194"/>
    <w:rsid w:val="00732E4E"/>
    <w:rsid w:val="00734199"/>
    <w:rsid w:val="00734EFE"/>
    <w:rsid w:val="00747C18"/>
    <w:rsid w:val="007505A1"/>
    <w:rsid w:val="0075142C"/>
    <w:rsid w:val="0075728F"/>
    <w:rsid w:val="00780704"/>
    <w:rsid w:val="00781BF4"/>
    <w:rsid w:val="00796B31"/>
    <w:rsid w:val="007A0507"/>
    <w:rsid w:val="007A2B9D"/>
    <w:rsid w:val="007A736E"/>
    <w:rsid w:val="007C28C8"/>
    <w:rsid w:val="007C7264"/>
    <w:rsid w:val="007C7B51"/>
    <w:rsid w:val="007E06CC"/>
    <w:rsid w:val="007E31F6"/>
    <w:rsid w:val="007F308D"/>
    <w:rsid w:val="008070B2"/>
    <w:rsid w:val="00807EFE"/>
    <w:rsid w:val="008127F5"/>
    <w:rsid w:val="0081482D"/>
    <w:rsid w:val="0082514C"/>
    <w:rsid w:val="00834050"/>
    <w:rsid w:val="0084150E"/>
    <w:rsid w:val="00841593"/>
    <w:rsid w:val="00845B50"/>
    <w:rsid w:val="00856545"/>
    <w:rsid w:val="00856DD7"/>
    <w:rsid w:val="00861798"/>
    <w:rsid w:val="00862514"/>
    <w:rsid w:val="00877E23"/>
    <w:rsid w:val="008B2EF5"/>
    <w:rsid w:val="008B6C4C"/>
    <w:rsid w:val="008D3F44"/>
    <w:rsid w:val="008F388D"/>
    <w:rsid w:val="00917C86"/>
    <w:rsid w:val="0092286D"/>
    <w:rsid w:val="0092473E"/>
    <w:rsid w:val="0093073C"/>
    <w:rsid w:val="009529DC"/>
    <w:rsid w:val="00963E4D"/>
    <w:rsid w:val="00972E8E"/>
    <w:rsid w:val="00976297"/>
    <w:rsid w:val="009764E3"/>
    <w:rsid w:val="0098008A"/>
    <w:rsid w:val="009902BF"/>
    <w:rsid w:val="00994D62"/>
    <w:rsid w:val="009A70EE"/>
    <w:rsid w:val="009B0293"/>
    <w:rsid w:val="009B1698"/>
    <w:rsid w:val="009B4E91"/>
    <w:rsid w:val="009C6128"/>
    <w:rsid w:val="009D4C94"/>
    <w:rsid w:val="009D59E2"/>
    <w:rsid w:val="009F0A70"/>
    <w:rsid w:val="009F6231"/>
    <w:rsid w:val="00A045E6"/>
    <w:rsid w:val="00A05B0C"/>
    <w:rsid w:val="00A102B7"/>
    <w:rsid w:val="00A144C2"/>
    <w:rsid w:val="00A15703"/>
    <w:rsid w:val="00A256E0"/>
    <w:rsid w:val="00A34921"/>
    <w:rsid w:val="00A41FFA"/>
    <w:rsid w:val="00A4767B"/>
    <w:rsid w:val="00A533A4"/>
    <w:rsid w:val="00A60A79"/>
    <w:rsid w:val="00A71A2D"/>
    <w:rsid w:val="00A75039"/>
    <w:rsid w:val="00A90A54"/>
    <w:rsid w:val="00A91A0A"/>
    <w:rsid w:val="00AA1AE7"/>
    <w:rsid w:val="00AA2ADB"/>
    <w:rsid w:val="00AC14ED"/>
    <w:rsid w:val="00AD57D8"/>
    <w:rsid w:val="00AE6399"/>
    <w:rsid w:val="00AF3CF8"/>
    <w:rsid w:val="00AF5E2B"/>
    <w:rsid w:val="00B00C97"/>
    <w:rsid w:val="00B01C29"/>
    <w:rsid w:val="00B07DD2"/>
    <w:rsid w:val="00B10E62"/>
    <w:rsid w:val="00B15F8E"/>
    <w:rsid w:val="00B176C0"/>
    <w:rsid w:val="00B179B1"/>
    <w:rsid w:val="00B17AF5"/>
    <w:rsid w:val="00B42131"/>
    <w:rsid w:val="00B433B7"/>
    <w:rsid w:val="00B43B60"/>
    <w:rsid w:val="00B44F77"/>
    <w:rsid w:val="00B54C2E"/>
    <w:rsid w:val="00B56A8E"/>
    <w:rsid w:val="00B86A1E"/>
    <w:rsid w:val="00B96549"/>
    <w:rsid w:val="00BA0C06"/>
    <w:rsid w:val="00BA1ABA"/>
    <w:rsid w:val="00BC1C79"/>
    <w:rsid w:val="00BC5A5C"/>
    <w:rsid w:val="00BD2A43"/>
    <w:rsid w:val="00BD6F38"/>
    <w:rsid w:val="00BE6345"/>
    <w:rsid w:val="00BF6D47"/>
    <w:rsid w:val="00C03CDB"/>
    <w:rsid w:val="00C073D5"/>
    <w:rsid w:val="00C168C4"/>
    <w:rsid w:val="00C24729"/>
    <w:rsid w:val="00C3450C"/>
    <w:rsid w:val="00C424D2"/>
    <w:rsid w:val="00C471E4"/>
    <w:rsid w:val="00C473BB"/>
    <w:rsid w:val="00C77B0A"/>
    <w:rsid w:val="00C826BE"/>
    <w:rsid w:val="00C82A48"/>
    <w:rsid w:val="00C83DF1"/>
    <w:rsid w:val="00C95D45"/>
    <w:rsid w:val="00CA3B45"/>
    <w:rsid w:val="00CC23D5"/>
    <w:rsid w:val="00CC67B0"/>
    <w:rsid w:val="00CD143C"/>
    <w:rsid w:val="00CD588A"/>
    <w:rsid w:val="00CD75C6"/>
    <w:rsid w:val="00CE35CB"/>
    <w:rsid w:val="00CE78FF"/>
    <w:rsid w:val="00CF1FCA"/>
    <w:rsid w:val="00CF598B"/>
    <w:rsid w:val="00CF5DDF"/>
    <w:rsid w:val="00D01F0D"/>
    <w:rsid w:val="00D1189B"/>
    <w:rsid w:val="00D12ECC"/>
    <w:rsid w:val="00D17BBC"/>
    <w:rsid w:val="00D32464"/>
    <w:rsid w:val="00D33095"/>
    <w:rsid w:val="00D35FA1"/>
    <w:rsid w:val="00D5195B"/>
    <w:rsid w:val="00D53200"/>
    <w:rsid w:val="00D611F5"/>
    <w:rsid w:val="00D63E18"/>
    <w:rsid w:val="00D732BF"/>
    <w:rsid w:val="00D73860"/>
    <w:rsid w:val="00D74CAA"/>
    <w:rsid w:val="00D93F05"/>
    <w:rsid w:val="00DA0153"/>
    <w:rsid w:val="00DA643E"/>
    <w:rsid w:val="00DB6D8E"/>
    <w:rsid w:val="00DC1104"/>
    <w:rsid w:val="00DC3A23"/>
    <w:rsid w:val="00DD2EF6"/>
    <w:rsid w:val="00DD7A19"/>
    <w:rsid w:val="00DE4EED"/>
    <w:rsid w:val="00DE5730"/>
    <w:rsid w:val="00DE68CE"/>
    <w:rsid w:val="00DE779B"/>
    <w:rsid w:val="00DE7BAF"/>
    <w:rsid w:val="00DF2DF6"/>
    <w:rsid w:val="00E07D2A"/>
    <w:rsid w:val="00E135B0"/>
    <w:rsid w:val="00E155FF"/>
    <w:rsid w:val="00E21A6F"/>
    <w:rsid w:val="00E23697"/>
    <w:rsid w:val="00E24F7A"/>
    <w:rsid w:val="00E251AB"/>
    <w:rsid w:val="00E309F6"/>
    <w:rsid w:val="00E3235B"/>
    <w:rsid w:val="00E342AB"/>
    <w:rsid w:val="00E35881"/>
    <w:rsid w:val="00E35BAA"/>
    <w:rsid w:val="00E41079"/>
    <w:rsid w:val="00E550A1"/>
    <w:rsid w:val="00E5517B"/>
    <w:rsid w:val="00E6260C"/>
    <w:rsid w:val="00E660D3"/>
    <w:rsid w:val="00E73139"/>
    <w:rsid w:val="00E770A0"/>
    <w:rsid w:val="00E77A8C"/>
    <w:rsid w:val="00E849DF"/>
    <w:rsid w:val="00E87608"/>
    <w:rsid w:val="00E940A4"/>
    <w:rsid w:val="00E96805"/>
    <w:rsid w:val="00EA4B1E"/>
    <w:rsid w:val="00EB25FC"/>
    <w:rsid w:val="00EC1334"/>
    <w:rsid w:val="00EC57AF"/>
    <w:rsid w:val="00ED7201"/>
    <w:rsid w:val="00EE770E"/>
    <w:rsid w:val="00F001EB"/>
    <w:rsid w:val="00F0418B"/>
    <w:rsid w:val="00F14429"/>
    <w:rsid w:val="00F14A2E"/>
    <w:rsid w:val="00F16766"/>
    <w:rsid w:val="00F206AE"/>
    <w:rsid w:val="00F30BDC"/>
    <w:rsid w:val="00F40249"/>
    <w:rsid w:val="00F606FE"/>
    <w:rsid w:val="00F708FB"/>
    <w:rsid w:val="00F90950"/>
    <w:rsid w:val="00F90E9C"/>
    <w:rsid w:val="00F92C0B"/>
    <w:rsid w:val="00F953A5"/>
    <w:rsid w:val="00FA0233"/>
    <w:rsid w:val="00FA0C20"/>
    <w:rsid w:val="00FA189B"/>
    <w:rsid w:val="00FA36CB"/>
    <w:rsid w:val="00FA54FA"/>
    <w:rsid w:val="00FC3BC7"/>
    <w:rsid w:val="00FC419B"/>
    <w:rsid w:val="00FD0B78"/>
    <w:rsid w:val="00FD164C"/>
    <w:rsid w:val="00FD1FC0"/>
    <w:rsid w:val="00FD5DA6"/>
    <w:rsid w:val="00FE64FB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D693"/>
  <w15:docId w15:val="{392E39F9-A2CD-4F57-9463-4C9750D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58"/>
    <w:rPr>
      <w:rFonts w:ascii="Cambria" w:eastAsia="Times New Roman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4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noProof/>
      <w:sz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5DDF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47D1"/>
    <w:rPr>
      <w:b/>
      <w:bCs/>
    </w:rPr>
  </w:style>
  <w:style w:type="paragraph" w:styleId="PargrafodaLista">
    <w:name w:val="List Paragraph"/>
    <w:basedOn w:val="Normal"/>
    <w:uiPriority w:val="34"/>
    <w:qFormat/>
    <w:rsid w:val="00B56A8E"/>
    <w:pPr>
      <w:ind w:left="720"/>
      <w:contextualSpacing/>
    </w:pPr>
  </w:style>
  <w:style w:type="paragraph" w:customStyle="1" w:styleId="artart">
    <w:name w:val="artart"/>
    <w:basedOn w:val="Normal"/>
    <w:rsid w:val="00553866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customStyle="1" w:styleId="Default">
    <w:name w:val="Default"/>
    <w:rsid w:val="00C168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437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odyText23">
    <w:name w:val="Body Text 23"/>
    <w:basedOn w:val="Normal"/>
    <w:rsid w:val="00543733"/>
    <w:pPr>
      <w:widowControl w:val="0"/>
      <w:snapToGrid w:val="0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54373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4C19EF"/>
    <w:pPr>
      <w:suppressAutoHyphens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92A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6E66-EF42-4B0D-A7CE-D8EBAF15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30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8</cp:revision>
  <cp:lastPrinted>2025-10-06T19:00:00Z</cp:lastPrinted>
  <dcterms:created xsi:type="dcterms:W3CDTF">2025-10-06T14:55:00Z</dcterms:created>
  <dcterms:modified xsi:type="dcterms:W3CDTF">2025-10-13T20:10:00Z</dcterms:modified>
</cp:coreProperties>
</file>