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E6" w:rsidRDefault="001D02E6" w:rsidP="001D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D02E6" w:rsidRPr="00A44E94" w:rsidRDefault="001D02E6" w:rsidP="001D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96BD1" w:rsidRPr="00A44E94" w:rsidRDefault="00D96BD1" w:rsidP="007C063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96BD1" w:rsidRPr="007C0630" w:rsidRDefault="00D96BD1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30">
        <w:rPr>
          <w:rFonts w:ascii="Times New Roman" w:hAnsi="Times New Roman"/>
          <w:b/>
          <w:sz w:val="24"/>
          <w:szCs w:val="24"/>
        </w:rPr>
        <w:t xml:space="preserve">PROJETO DE LEI </w:t>
      </w:r>
      <w:r w:rsidR="00E3739D" w:rsidRPr="007C0630">
        <w:rPr>
          <w:rFonts w:ascii="Times New Roman" w:hAnsi="Times New Roman"/>
          <w:b/>
          <w:sz w:val="24"/>
          <w:szCs w:val="24"/>
        </w:rPr>
        <w:t>COMPLEMENTAR</w:t>
      </w:r>
      <w:r w:rsidR="00077881">
        <w:rPr>
          <w:rFonts w:ascii="Times New Roman" w:hAnsi="Times New Roman"/>
          <w:b/>
          <w:sz w:val="24"/>
          <w:szCs w:val="24"/>
        </w:rPr>
        <w:t xml:space="preserve"> Nº 79/2026</w:t>
      </w:r>
      <w:bookmarkStart w:id="0" w:name="_GoBack"/>
      <w:bookmarkEnd w:id="0"/>
      <w:r w:rsidRPr="007C0630">
        <w:rPr>
          <w:rFonts w:ascii="Times New Roman" w:hAnsi="Times New Roman"/>
          <w:b/>
          <w:sz w:val="24"/>
          <w:szCs w:val="24"/>
        </w:rPr>
        <w:t>.</w:t>
      </w:r>
    </w:p>
    <w:p w:rsidR="00D96BD1" w:rsidRDefault="00D96BD1" w:rsidP="007C0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E6" w:rsidRPr="007C0630" w:rsidRDefault="001D02E6" w:rsidP="007C0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BD1" w:rsidRPr="007C0630" w:rsidRDefault="00D96BD1" w:rsidP="007C0630">
      <w:pPr>
        <w:pStyle w:val="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D1" w:rsidRPr="007C0630" w:rsidRDefault="00885EE2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Altera o art. 131 da</w:t>
      </w:r>
      <w:r w:rsidR="00D96BD1" w:rsidRPr="005315DB">
        <w:rPr>
          <w:rFonts w:ascii="Times New Roman" w:hAnsi="Times New Roman"/>
          <w:b/>
          <w:color w:val="000000"/>
          <w:sz w:val="24"/>
          <w:szCs w:val="24"/>
        </w:rPr>
        <w:t xml:space="preserve"> Lei </w:t>
      </w:r>
      <w:r w:rsidR="00D46B8B">
        <w:rPr>
          <w:rFonts w:ascii="Times New Roman" w:hAnsi="Times New Roman"/>
          <w:b/>
          <w:color w:val="000000"/>
          <w:sz w:val="24"/>
          <w:szCs w:val="24"/>
        </w:rPr>
        <w:t>Complementar n. 009/2006, e dá</w:t>
      </w:r>
      <w:r w:rsidR="00D96BD1" w:rsidRPr="005315DB">
        <w:rPr>
          <w:rFonts w:ascii="Times New Roman" w:hAnsi="Times New Roman"/>
          <w:b/>
          <w:color w:val="000000"/>
          <w:sz w:val="24"/>
          <w:szCs w:val="24"/>
        </w:rPr>
        <w:t xml:space="preserve"> outras providências.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BD1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D02E6" w:rsidRDefault="001D02E6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D02E6" w:rsidRPr="007C0630" w:rsidRDefault="001D02E6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96BD1" w:rsidRPr="007C0630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0630">
        <w:rPr>
          <w:rFonts w:ascii="Times New Roman" w:hAnsi="Times New Roman"/>
          <w:sz w:val="24"/>
          <w:szCs w:val="24"/>
        </w:rPr>
        <w:t xml:space="preserve">O Excelentíssimo Senhor, </w:t>
      </w:r>
      <w:r w:rsidR="00D04AFA">
        <w:rPr>
          <w:rFonts w:ascii="Times New Roman" w:hAnsi="Times New Roman"/>
          <w:sz w:val="24"/>
          <w:szCs w:val="24"/>
        </w:rPr>
        <w:t>Ademir Felício Garcia</w:t>
      </w:r>
      <w:r w:rsidRPr="007C0630">
        <w:rPr>
          <w:rFonts w:ascii="Times New Roman" w:hAnsi="Times New Roman"/>
          <w:sz w:val="24"/>
          <w:szCs w:val="24"/>
        </w:rPr>
        <w:t>, Prefe</w:t>
      </w:r>
      <w:r w:rsidR="00F8179E">
        <w:rPr>
          <w:rFonts w:ascii="Times New Roman" w:hAnsi="Times New Roman"/>
          <w:sz w:val="24"/>
          <w:szCs w:val="24"/>
        </w:rPr>
        <w:t>ito Municipal de Figueirópolis d</w:t>
      </w:r>
      <w:r w:rsidRPr="007C0630">
        <w:rPr>
          <w:rFonts w:ascii="Times New Roman" w:hAnsi="Times New Roman"/>
          <w:sz w:val="24"/>
          <w:szCs w:val="24"/>
        </w:rPr>
        <w:t>’Oeste-MT, no uso de suas atribuições legais. Faz saber que a Câm</w:t>
      </w:r>
      <w:r w:rsidR="009421B2">
        <w:rPr>
          <w:rFonts w:ascii="Times New Roman" w:hAnsi="Times New Roman"/>
          <w:sz w:val="24"/>
          <w:szCs w:val="24"/>
        </w:rPr>
        <w:t>ara Municipal de Figueirópolis d</w:t>
      </w:r>
      <w:r w:rsidRPr="007C0630">
        <w:rPr>
          <w:rFonts w:ascii="Times New Roman" w:hAnsi="Times New Roman"/>
          <w:sz w:val="24"/>
          <w:szCs w:val="24"/>
        </w:rPr>
        <w:t>’Oeste-MT aprovou e eu sanciono a seguinte lei.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003ED" w:rsidRPr="007C0630" w:rsidRDefault="00E003ED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E6" w:rsidRDefault="00ED16E3" w:rsidP="00D04A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315DB">
        <w:rPr>
          <w:rFonts w:ascii="Times New Roman" w:hAnsi="Times New Roman"/>
          <w:b/>
          <w:sz w:val="24"/>
          <w:szCs w:val="24"/>
        </w:rPr>
        <w:t xml:space="preserve">Art. 1º - </w:t>
      </w:r>
      <w:r w:rsidR="00D04AFA" w:rsidRPr="005315DB">
        <w:rPr>
          <w:rFonts w:ascii="Times New Roman" w:hAnsi="Times New Roman"/>
          <w:sz w:val="24"/>
          <w:szCs w:val="24"/>
        </w:rPr>
        <w:t xml:space="preserve">o Art. </w:t>
      </w:r>
      <w:r w:rsidR="00885EE2">
        <w:rPr>
          <w:rFonts w:ascii="Times New Roman" w:hAnsi="Times New Roman"/>
          <w:sz w:val="24"/>
          <w:szCs w:val="24"/>
        </w:rPr>
        <w:t xml:space="preserve">131 </w:t>
      </w:r>
      <w:r w:rsidR="00E26DC6">
        <w:rPr>
          <w:rFonts w:ascii="Times New Roman" w:hAnsi="Times New Roman"/>
          <w:sz w:val="24"/>
          <w:szCs w:val="24"/>
        </w:rPr>
        <w:t xml:space="preserve">parágrafos 2º e </w:t>
      </w:r>
      <w:r w:rsidR="00885EE2">
        <w:rPr>
          <w:rFonts w:ascii="Times New Roman" w:hAnsi="Times New Roman"/>
          <w:sz w:val="24"/>
          <w:szCs w:val="24"/>
        </w:rPr>
        <w:t xml:space="preserve"> 3°</w:t>
      </w:r>
      <w:r w:rsidR="005315DB" w:rsidRPr="005315DB">
        <w:rPr>
          <w:rFonts w:ascii="Times New Roman" w:hAnsi="Times New Roman"/>
          <w:sz w:val="24"/>
          <w:szCs w:val="24"/>
        </w:rPr>
        <w:t xml:space="preserve"> passa</w:t>
      </w:r>
      <w:r w:rsidR="00885EE2">
        <w:rPr>
          <w:rFonts w:ascii="Times New Roman" w:hAnsi="Times New Roman"/>
          <w:sz w:val="24"/>
          <w:szCs w:val="24"/>
        </w:rPr>
        <w:t>m</w:t>
      </w:r>
      <w:r w:rsidR="005315DB" w:rsidRPr="005315DB">
        <w:rPr>
          <w:rFonts w:ascii="Times New Roman" w:hAnsi="Times New Roman"/>
          <w:sz w:val="24"/>
          <w:szCs w:val="24"/>
        </w:rPr>
        <w:t xml:space="preserve"> vigorar </w:t>
      </w:r>
      <w:r w:rsidR="00885EE2">
        <w:rPr>
          <w:rFonts w:ascii="Times New Roman" w:hAnsi="Times New Roman"/>
          <w:sz w:val="24"/>
          <w:szCs w:val="24"/>
        </w:rPr>
        <w:t>com a seguinte redação</w:t>
      </w:r>
      <w:r w:rsidR="00D04AFA" w:rsidRPr="005315DB">
        <w:rPr>
          <w:rFonts w:ascii="Times New Roman" w:hAnsi="Times New Roman"/>
          <w:sz w:val="24"/>
          <w:szCs w:val="24"/>
        </w:rPr>
        <w:t>:</w:t>
      </w:r>
    </w:p>
    <w:p w:rsidR="00D04AFA" w:rsidRDefault="00D04AFA" w:rsidP="00D04A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Art.131. </w:t>
      </w:r>
      <w:r w:rsidRPr="00885EE2">
        <w:rPr>
          <w:rFonts w:ascii="Times New Roman" w:hAnsi="Times New Roman"/>
          <w:sz w:val="24"/>
          <w:szCs w:val="24"/>
        </w:rPr>
        <w:t xml:space="preserve">A critério da administração poderá ser concedida ao funcionário estável licença para trato de interesses particulares, pelo prazo de até </w:t>
      </w:r>
      <w:r>
        <w:rPr>
          <w:rFonts w:ascii="Times New Roman" w:hAnsi="Times New Roman"/>
          <w:sz w:val="24"/>
          <w:szCs w:val="24"/>
        </w:rPr>
        <w:t>4</w:t>
      </w:r>
      <w:r w:rsidRPr="00885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(quatro) </w:t>
      </w:r>
      <w:r w:rsidRPr="00885EE2">
        <w:rPr>
          <w:rFonts w:ascii="Times New Roman" w:hAnsi="Times New Roman"/>
          <w:sz w:val="24"/>
          <w:szCs w:val="24"/>
        </w:rPr>
        <w:t>anos consecutivos, sem remuneração.</w:t>
      </w: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(...)</w:t>
      </w: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D04AFA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D46B8B" w:rsidRPr="003016E3">
        <w:rPr>
          <w:rFonts w:ascii="Times New Roman" w:hAnsi="Times New Roman"/>
          <w:sz w:val="24"/>
          <w:szCs w:val="24"/>
        </w:rPr>
        <w:t>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EE2">
        <w:rPr>
          <w:rFonts w:ascii="Times New Roman" w:hAnsi="Times New Roman"/>
          <w:sz w:val="24"/>
          <w:szCs w:val="24"/>
        </w:rPr>
        <w:t xml:space="preserve">Não se concederá nova licença antes de decorridos </w:t>
      </w:r>
      <w:r>
        <w:rPr>
          <w:rFonts w:ascii="Times New Roman" w:hAnsi="Times New Roman"/>
          <w:sz w:val="24"/>
          <w:szCs w:val="24"/>
        </w:rPr>
        <w:t>4 (quatro)</w:t>
      </w:r>
      <w:r w:rsidRPr="00885EE2">
        <w:rPr>
          <w:rFonts w:ascii="Times New Roman" w:hAnsi="Times New Roman"/>
          <w:sz w:val="24"/>
          <w:szCs w:val="24"/>
        </w:rPr>
        <w:t xml:space="preserve"> anos do término da anterior.</w:t>
      </w:r>
      <w:r w:rsidR="00D46B8B" w:rsidRPr="003016E3">
        <w:rPr>
          <w:rFonts w:ascii="Times New Roman" w:hAnsi="Times New Roman"/>
          <w:sz w:val="24"/>
          <w:szCs w:val="24"/>
        </w:rPr>
        <w:t xml:space="preserve"> </w:t>
      </w:r>
    </w:p>
    <w:p w:rsidR="004636DF" w:rsidRDefault="004636DF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636DF" w:rsidRPr="001D02E6" w:rsidRDefault="004636DF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3016E3">
        <w:rPr>
          <w:rFonts w:ascii="Times New Roman" w:hAnsi="Times New Roman"/>
          <w:sz w:val="24"/>
          <w:szCs w:val="24"/>
        </w:rPr>
        <w:t>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36DF">
        <w:rPr>
          <w:rFonts w:ascii="Times New Roman" w:hAnsi="Times New Roman"/>
          <w:sz w:val="24"/>
          <w:szCs w:val="24"/>
        </w:rPr>
        <w:t xml:space="preserve">Não se concederá licença a funcionário nomeado, removido, redistribuído ou transferido, antes de completar </w:t>
      </w:r>
      <w:r>
        <w:rPr>
          <w:rFonts w:ascii="Times New Roman" w:hAnsi="Times New Roman"/>
          <w:sz w:val="24"/>
          <w:szCs w:val="24"/>
        </w:rPr>
        <w:t>4 (quatro) anos</w:t>
      </w:r>
      <w:r w:rsidRPr="004636DF">
        <w:rPr>
          <w:rFonts w:ascii="Times New Roman" w:hAnsi="Times New Roman"/>
          <w:sz w:val="24"/>
          <w:szCs w:val="24"/>
        </w:rPr>
        <w:t xml:space="preserve"> de exercício.</w:t>
      </w:r>
    </w:p>
    <w:p w:rsidR="001D02E6" w:rsidRPr="007C0630" w:rsidRDefault="001D02E6" w:rsidP="001D02E6">
      <w:pPr>
        <w:pStyle w:val="Default"/>
        <w:jc w:val="both"/>
        <w:rPr>
          <w:b/>
          <w:bCs/>
        </w:rPr>
      </w:pPr>
    </w:p>
    <w:p w:rsidR="00027ADC" w:rsidRPr="007C0630" w:rsidRDefault="00003815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0630">
        <w:rPr>
          <w:rFonts w:ascii="Times New Roman" w:hAnsi="Times New Roman"/>
          <w:b/>
          <w:sz w:val="24"/>
          <w:szCs w:val="24"/>
        </w:rPr>
        <w:t xml:space="preserve">Art. </w:t>
      </w:r>
      <w:r w:rsidR="00D46B8B">
        <w:rPr>
          <w:rFonts w:ascii="Times New Roman" w:hAnsi="Times New Roman"/>
          <w:b/>
          <w:sz w:val="24"/>
          <w:szCs w:val="24"/>
        </w:rPr>
        <w:t>2</w:t>
      </w:r>
      <w:r w:rsidRPr="007C0630">
        <w:rPr>
          <w:rFonts w:ascii="Times New Roman" w:hAnsi="Times New Roman"/>
          <w:b/>
          <w:sz w:val="24"/>
          <w:szCs w:val="24"/>
        </w:rPr>
        <w:t xml:space="preserve">º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7ADC" w:rsidRPr="007C0630">
        <w:rPr>
          <w:rFonts w:ascii="Times New Roman" w:hAnsi="Times New Roman"/>
          <w:sz w:val="24"/>
          <w:szCs w:val="24"/>
        </w:rPr>
        <w:t>Esta Lei entrará</w:t>
      </w:r>
      <w:r w:rsidR="007C0630">
        <w:rPr>
          <w:rFonts w:ascii="Times New Roman" w:hAnsi="Times New Roman"/>
          <w:sz w:val="24"/>
          <w:szCs w:val="24"/>
        </w:rPr>
        <w:t xml:space="preserve"> </w:t>
      </w:r>
      <w:r w:rsidR="005315DB">
        <w:rPr>
          <w:rFonts w:ascii="Times New Roman" w:hAnsi="Times New Roman"/>
          <w:sz w:val="24"/>
          <w:szCs w:val="24"/>
        </w:rPr>
        <w:t xml:space="preserve">em vigor na </w:t>
      </w:r>
      <w:r w:rsidR="000F76E7">
        <w:rPr>
          <w:rFonts w:ascii="Times New Roman" w:hAnsi="Times New Roman"/>
          <w:sz w:val="24"/>
          <w:szCs w:val="24"/>
        </w:rPr>
        <w:t>da</w:t>
      </w:r>
      <w:r w:rsidR="005315DB">
        <w:rPr>
          <w:rFonts w:ascii="Times New Roman" w:hAnsi="Times New Roman"/>
          <w:sz w:val="24"/>
          <w:szCs w:val="24"/>
        </w:rPr>
        <w:t>ta da</w:t>
      </w:r>
      <w:r w:rsidR="000F76E7">
        <w:rPr>
          <w:rFonts w:ascii="Times New Roman" w:hAnsi="Times New Roman"/>
          <w:sz w:val="24"/>
          <w:szCs w:val="24"/>
        </w:rPr>
        <w:t xml:space="preserve"> sua publicação</w:t>
      </w:r>
      <w:r w:rsidR="00027ADC" w:rsidRPr="007C0630">
        <w:rPr>
          <w:rFonts w:ascii="Times New Roman" w:hAnsi="Times New Roman"/>
          <w:sz w:val="24"/>
          <w:szCs w:val="24"/>
        </w:rPr>
        <w:t xml:space="preserve"> revogando-se as disposições em contrário.</w:t>
      </w: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ED16E3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sz w:val="24"/>
          <w:szCs w:val="24"/>
        </w:rPr>
      </w:pPr>
      <w:proofErr w:type="spellStart"/>
      <w:r w:rsidRPr="007C0630">
        <w:rPr>
          <w:rFonts w:ascii="Times New Roman" w:eastAsia="Batang" w:hAnsi="Times New Roman"/>
          <w:sz w:val="24"/>
          <w:szCs w:val="24"/>
        </w:rPr>
        <w:t>Figueirópolis</w:t>
      </w:r>
      <w:proofErr w:type="spellEnd"/>
      <w:r w:rsidRPr="007C0630">
        <w:rPr>
          <w:rFonts w:ascii="Times New Roman" w:eastAsia="Batang" w:hAnsi="Times New Roman"/>
          <w:sz w:val="24"/>
          <w:szCs w:val="24"/>
        </w:rPr>
        <w:t xml:space="preserve"> d’Oeste-MT</w:t>
      </w:r>
      <w:r w:rsidR="00027ADC" w:rsidRPr="007C0630">
        <w:rPr>
          <w:rFonts w:ascii="Times New Roman" w:eastAsia="Batang" w:hAnsi="Times New Roman"/>
          <w:sz w:val="24"/>
          <w:szCs w:val="24"/>
        </w:rPr>
        <w:t xml:space="preserve">, </w:t>
      </w:r>
      <w:r w:rsidR="00780380">
        <w:rPr>
          <w:rFonts w:ascii="Times New Roman" w:eastAsia="Batang" w:hAnsi="Times New Roman"/>
          <w:sz w:val="24"/>
          <w:szCs w:val="24"/>
        </w:rPr>
        <w:t>03 de fevereiro de 2026</w:t>
      </w:r>
      <w:r w:rsidRPr="007C0630">
        <w:rPr>
          <w:rFonts w:ascii="Times New Roman" w:eastAsia="Batang" w:hAnsi="Times New Roman"/>
          <w:sz w:val="24"/>
          <w:szCs w:val="24"/>
        </w:rPr>
        <w:t>.</w:t>
      </w: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D04AFA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Ademir Felício Garcia</w:t>
      </w:r>
    </w:p>
    <w:p w:rsidR="00027ADC" w:rsidRPr="00A44E94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C0630">
        <w:rPr>
          <w:rFonts w:ascii="Times New Roman" w:eastAsia="Batang" w:hAnsi="Times New Roman"/>
          <w:b/>
          <w:sz w:val="24"/>
          <w:szCs w:val="24"/>
        </w:rPr>
        <w:t>Prefeito Municipal</w:t>
      </w:r>
      <w:r w:rsidRPr="00A44E94">
        <w:rPr>
          <w:rFonts w:ascii="Times New Roman" w:eastAsia="Batang" w:hAnsi="Times New Roman"/>
          <w:b/>
          <w:sz w:val="24"/>
          <w:szCs w:val="24"/>
        </w:rPr>
        <w:t xml:space="preserve"> </w:t>
      </w:r>
    </w:p>
    <w:p w:rsidR="00D96BD1" w:rsidRPr="00A44E94" w:rsidRDefault="00D96BD1" w:rsidP="007C063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D96BD1" w:rsidRPr="00A44E94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1C" w:rsidRDefault="001A471C" w:rsidP="00732E4E">
      <w:pPr>
        <w:spacing w:after="0" w:line="240" w:lineRule="auto"/>
      </w:pPr>
      <w:r>
        <w:separator/>
      </w:r>
    </w:p>
  </w:endnote>
  <w:endnote w:type="continuationSeparator" w:id="0">
    <w:p w:rsidR="001A471C" w:rsidRDefault="001A471C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Pr="005F085C" w:rsidRDefault="002717F6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DD8F1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CEF290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2717F6" w:rsidRPr="005F085C" w:rsidRDefault="002717F6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1C" w:rsidRDefault="001A471C" w:rsidP="00732E4E">
      <w:pPr>
        <w:spacing w:after="0" w:line="240" w:lineRule="auto"/>
      </w:pPr>
      <w:r>
        <w:separator/>
      </w:r>
    </w:p>
  </w:footnote>
  <w:footnote w:type="continuationSeparator" w:id="0">
    <w:p w:rsidR="001A471C" w:rsidRDefault="001A471C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2717F6" w:rsidRPr="00A107AC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2717F6" w:rsidRPr="00614B7D" w:rsidRDefault="002717F6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D1"/>
    <w:rsid w:val="00003815"/>
    <w:rsid w:val="0001389A"/>
    <w:rsid w:val="00027ADC"/>
    <w:rsid w:val="00077881"/>
    <w:rsid w:val="00081203"/>
    <w:rsid w:val="000861A8"/>
    <w:rsid w:val="000866D1"/>
    <w:rsid w:val="00090150"/>
    <w:rsid w:val="000A3D43"/>
    <w:rsid w:val="000B1CC7"/>
    <w:rsid w:val="000B212A"/>
    <w:rsid w:val="000B65E3"/>
    <w:rsid w:val="000F5EA7"/>
    <w:rsid w:val="000F76E7"/>
    <w:rsid w:val="001021E6"/>
    <w:rsid w:val="001031A8"/>
    <w:rsid w:val="0010428D"/>
    <w:rsid w:val="00161452"/>
    <w:rsid w:val="0016253C"/>
    <w:rsid w:val="0017432B"/>
    <w:rsid w:val="0017476E"/>
    <w:rsid w:val="00176AB5"/>
    <w:rsid w:val="00180BD3"/>
    <w:rsid w:val="001A24F5"/>
    <w:rsid w:val="001A471C"/>
    <w:rsid w:val="001C4C04"/>
    <w:rsid w:val="001D02E6"/>
    <w:rsid w:val="001D0789"/>
    <w:rsid w:val="001E23EE"/>
    <w:rsid w:val="001E6D8F"/>
    <w:rsid w:val="001F2C79"/>
    <w:rsid w:val="001F4F83"/>
    <w:rsid w:val="001F7A6B"/>
    <w:rsid w:val="00200734"/>
    <w:rsid w:val="002038CF"/>
    <w:rsid w:val="002254DD"/>
    <w:rsid w:val="00250446"/>
    <w:rsid w:val="00255420"/>
    <w:rsid w:val="00262579"/>
    <w:rsid w:val="0027034C"/>
    <w:rsid w:val="002717F6"/>
    <w:rsid w:val="00283C2A"/>
    <w:rsid w:val="0028684E"/>
    <w:rsid w:val="00290535"/>
    <w:rsid w:val="002926FB"/>
    <w:rsid w:val="00293B4A"/>
    <w:rsid w:val="002A1480"/>
    <w:rsid w:val="002F2D75"/>
    <w:rsid w:val="002F38F3"/>
    <w:rsid w:val="002F47E0"/>
    <w:rsid w:val="002F48CC"/>
    <w:rsid w:val="003016E3"/>
    <w:rsid w:val="0030318F"/>
    <w:rsid w:val="00304128"/>
    <w:rsid w:val="00304916"/>
    <w:rsid w:val="003109DB"/>
    <w:rsid w:val="00315E89"/>
    <w:rsid w:val="003165D8"/>
    <w:rsid w:val="00327C6F"/>
    <w:rsid w:val="00333964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3F12D8"/>
    <w:rsid w:val="00406D02"/>
    <w:rsid w:val="004345C1"/>
    <w:rsid w:val="004432CF"/>
    <w:rsid w:val="004444DC"/>
    <w:rsid w:val="0044652A"/>
    <w:rsid w:val="004636DF"/>
    <w:rsid w:val="00473BC1"/>
    <w:rsid w:val="00495F81"/>
    <w:rsid w:val="004B40A0"/>
    <w:rsid w:val="004C2E1C"/>
    <w:rsid w:val="004F3189"/>
    <w:rsid w:val="004F6A22"/>
    <w:rsid w:val="005032F3"/>
    <w:rsid w:val="00505E5B"/>
    <w:rsid w:val="00506638"/>
    <w:rsid w:val="00506E22"/>
    <w:rsid w:val="00521A41"/>
    <w:rsid w:val="00526099"/>
    <w:rsid w:val="00527001"/>
    <w:rsid w:val="005315DB"/>
    <w:rsid w:val="00545C03"/>
    <w:rsid w:val="00553417"/>
    <w:rsid w:val="005657DC"/>
    <w:rsid w:val="0056766E"/>
    <w:rsid w:val="00571F55"/>
    <w:rsid w:val="0059585B"/>
    <w:rsid w:val="005B1F6F"/>
    <w:rsid w:val="005B4A74"/>
    <w:rsid w:val="005C676F"/>
    <w:rsid w:val="005C7C13"/>
    <w:rsid w:val="005D3480"/>
    <w:rsid w:val="005F085C"/>
    <w:rsid w:val="005F6A9E"/>
    <w:rsid w:val="005F71ED"/>
    <w:rsid w:val="006005F0"/>
    <w:rsid w:val="00614B7D"/>
    <w:rsid w:val="0062721F"/>
    <w:rsid w:val="0064296C"/>
    <w:rsid w:val="00643929"/>
    <w:rsid w:val="006459C3"/>
    <w:rsid w:val="00646806"/>
    <w:rsid w:val="00653D4B"/>
    <w:rsid w:val="006621A7"/>
    <w:rsid w:val="00665C1E"/>
    <w:rsid w:val="00682CE6"/>
    <w:rsid w:val="00684C93"/>
    <w:rsid w:val="00694E79"/>
    <w:rsid w:val="00696B5A"/>
    <w:rsid w:val="006A1763"/>
    <w:rsid w:val="006A679E"/>
    <w:rsid w:val="006A7CA1"/>
    <w:rsid w:val="006C7CF9"/>
    <w:rsid w:val="006D3AFD"/>
    <w:rsid w:val="006D44DF"/>
    <w:rsid w:val="006E5AFF"/>
    <w:rsid w:val="006E69C5"/>
    <w:rsid w:val="00706C0D"/>
    <w:rsid w:val="00731194"/>
    <w:rsid w:val="00732E4E"/>
    <w:rsid w:val="00734EFE"/>
    <w:rsid w:val="00746224"/>
    <w:rsid w:val="00747C18"/>
    <w:rsid w:val="007505A1"/>
    <w:rsid w:val="0075728F"/>
    <w:rsid w:val="00780380"/>
    <w:rsid w:val="00781BF4"/>
    <w:rsid w:val="00796B31"/>
    <w:rsid w:val="007A0507"/>
    <w:rsid w:val="007C0630"/>
    <w:rsid w:val="007C7264"/>
    <w:rsid w:val="007E0419"/>
    <w:rsid w:val="007E06CC"/>
    <w:rsid w:val="007E31F6"/>
    <w:rsid w:val="007F308D"/>
    <w:rsid w:val="008070B2"/>
    <w:rsid w:val="00807C07"/>
    <w:rsid w:val="008127F5"/>
    <w:rsid w:val="0082514C"/>
    <w:rsid w:val="00834050"/>
    <w:rsid w:val="00861798"/>
    <w:rsid w:val="00862514"/>
    <w:rsid w:val="00877E23"/>
    <w:rsid w:val="00885EE2"/>
    <w:rsid w:val="008B2EF5"/>
    <w:rsid w:val="008B6C4C"/>
    <w:rsid w:val="008D27DE"/>
    <w:rsid w:val="008D3F44"/>
    <w:rsid w:val="008F388D"/>
    <w:rsid w:val="008F3CBB"/>
    <w:rsid w:val="00902723"/>
    <w:rsid w:val="00904F5E"/>
    <w:rsid w:val="009212CA"/>
    <w:rsid w:val="0093073C"/>
    <w:rsid w:val="00933501"/>
    <w:rsid w:val="009421B2"/>
    <w:rsid w:val="009513CB"/>
    <w:rsid w:val="009529DC"/>
    <w:rsid w:val="00963E4D"/>
    <w:rsid w:val="00976297"/>
    <w:rsid w:val="0098008A"/>
    <w:rsid w:val="00985B05"/>
    <w:rsid w:val="009A0AF0"/>
    <w:rsid w:val="009B0293"/>
    <w:rsid w:val="009B1698"/>
    <w:rsid w:val="009D4C94"/>
    <w:rsid w:val="00A144C2"/>
    <w:rsid w:val="00A15703"/>
    <w:rsid w:val="00A27BE7"/>
    <w:rsid w:val="00A34921"/>
    <w:rsid w:val="00A41FFA"/>
    <w:rsid w:val="00A44E94"/>
    <w:rsid w:val="00A60A79"/>
    <w:rsid w:val="00A71A2D"/>
    <w:rsid w:val="00A75039"/>
    <w:rsid w:val="00A91A0A"/>
    <w:rsid w:val="00A965DE"/>
    <w:rsid w:val="00AA2ADB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76311"/>
    <w:rsid w:val="00B96549"/>
    <w:rsid w:val="00BA1ABA"/>
    <w:rsid w:val="00BC5A5C"/>
    <w:rsid w:val="00BD2A43"/>
    <w:rsid w:val="00BD6F38"/>
    <w:rsid w:val="00BF6D47"/>
    <w:rsid w:val="00C03CDB"/>
    <w:rsid w:val="00C3450C"/>
    <w:rsid w:val="00C34AE0"/>
    <w:rsid w:val="00C473BB"/>
    <w:rsid w:val="00C83DF1"/>
    <w:rsid w:val="00CC23D5"/>
    <w:rsid w:val="00CD588A"/>
    <w:rsid w:val="00CE35CB"/>
    <w:rsid w:val="00CF598B"/>
    <w:rsid w:val="00CF5DDF"/>
    <w:rsid w:val="00D04AFA"/>
    <w:rsid w:val="00D17BBC"/>
    <w:rsid w:val="00D30C24"/>
    <w:rsid w:val="00D46B8B"/>
    <w:rsid w:val="00D5195B"/>
    <w:rsid w:val="00D63E18"/>
    <w:rsid w:val="00D732BF"/>
    <w:rsid w:val="00D73860"/>
    <w:rsid w:val="00D92748"/>
    <w:rsid w:val="00D96BD1"/>
    <w:rsid w:val="00D96CFC"/>
    <w:rsid w:val="00DA643E"/>
    <w:rsid w:val="00DC32E0"/>
    <w:rsid w:val="00DC3A23"/>
    <w:rsid w:val="00DD2EF6"/>
    <w:rsid w:val="00DD7A19"/>
    <w:rsid w:val="00DE5730"/>
    <w:rsid w:val="00DE68CE"/>
    <w:rsid w:val="00DE6C14"/>
    <w:rsid w:val="00DE779B"/>
    <w:rsid w:val="00DE7BAF"/>
    <w:rsid w:val="00E003ED"/>
    <w:rsid w:val="00E07D2A"/>
    <w:rsid w:val="00E135B0"/>
    <w:rsid w:val="00E23697"/>
    <w:rsid w:val="00E251AB"/>
    <w:rsid w:val="00E26DC6"/>
    <w:rsid w:val="00E309F6"/>
    <w:rsid w:val="00E35881"/>
    <w:rsid w:val="00E3739D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B6A4D"/>
    <w:rsid w:val="00EC57AF"/>
    <w:rsid w:val="00ED1554"/>
    <w:rsid w:val="00ED16E3"/>
    <w:rsid w:val="00ED7201"/>
    <w:rsid w:val="00ED76FC"/>
    <w:rsid w:val="00EE1E3B"/>
    <w:rsid w:val="00EF2556"/>
    <w:rsid w:val="00F0418B"/>
    <w:rsid w:val="00F16766"/>
    <w:rsid w:val="00F206AE"/>
    <w:rsid w:val="00F54288"/>
    <w:rsid w:val="00F5665B"/>
    <w:rsid w:val="00F606FE"/>
    <w:rsid w:val="00F721E2"/>
    <w:rsid w:val="00F8179E"/>
    <w:rsid w:val="00F90950"/>
    <w:rsid w:val="00F92094"/>
    <w:rsid w:val="00F953A5"/>
    <w:rsid w:val="00FA0233"/>
    <w:rsid w:val="00FA0C20"/>
    <w:rsid w:val="00FA54FA"/>
    <w:rsid w:val="00FC21B5"/>
    <w:rsid w:val="00FC4C39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7705C3-02A9-4242-9301-11065B68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D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uiPriority w:val="99"/>
    <w:qFormat/>
    <w:rsid w:val="00D96BD1"/>
    <w:rPr>
      <w:rFonts w:cs="Times New Roman"/>
      <w:b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6BD1"/>
    <w:pPr>
      <w:spacing w:after="120"/>
    </w:pPr>
    <w:rPr>
      <w:rFonts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6BD1"/>
    <w:rPr>
      <w:rFonts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8F3CBB"/>
    <w:rPr>
      <w:sz w:val="22"/>
      <w:szCs w:val="22"/>
      <w:lang w:eastAsia="en-US"/>
    </w:rPr>
  </w:style>
  <w:style w:type="paragraph" w:customStyle="1" w:styleId="Default">
    <w:name w:val="Default"/>
    <w:rsid w:val="00A44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6B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6B8B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8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EEFB-046F-4B64-8E09-5D802E7A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341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Conta da Microsoft</cp:lastModifiedBy>
  <cp:revision>40</cp:revision>
  <cp:lastPrinted>2026-02-04T13:12:00Z</cp:lastPrinted>
  <dcterms:created xsi:type="dcterms:W3CDTF">2017-11-23T13:08:00Z</dcterms:created>
  <dcterms:modified xsi:type="dcterms:W3CDTF">2026-02-04T13:13:00Z</dcterms:modified>
</cp:coreProperties>
</file>